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A418A"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2E98BF02">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1E0547D8" w14:textId="77777777" w:rsidR="00EE7892" w:rsidRPr="00035744" w:rsidRDefault="00EE7892"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4BA1E928" w14:textId="77777777" w:rsidR="00EE7892" w:rsidRPr="00035744" w:rsidRDefault="00EE7892"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45912F76" w14:textId="77777777" w:rsidR="006C5D0E" w:rsidRDefault="006C5D0E" w:rsidP="006C5D0E"/>
    <w:p w14:paraId="6DD6A419" w14:textId="77777777" w:rsidR="006C5D0E" w:rsidRDefault="006C5D0E" w:rsidP="006C5D0E"/>
    <w:p w14:paraId="5E6231F1" w14:textId="77777777" w:rsidR="006C5D0E" w:rsidRDefault="006C5D0E" w:rsidP="006C5D0E"/>
    <w:p w14:paraId="7822C2E3" w14:textId="77777777" w:rsidR="006C5D0E" w:rsidRDefault="006C5D0E" w:rsidP="00057392"/>
    <w:p w14:paraId="689B8496" w14:textId="77777777" w:rsidR="006C5D0E" w:rsidRDefault="006C5D0E" w:rsidP="006C5D0E"/>
    <w:p w14:paraId="313A4DBA" w14:textId="77777777" w:rsidR="00F27C34" w:rsidRDefault="00F27C34" w:rsidP="006C5D0E"/>
    <w:p w14:paraId="24C4AD3E" w14:textId="77777777" w:rsidR="00F27C34" w:rsidRDefault="00F27C34" w:rsidP="006C5D0E"/>
    <w:p w14:paraId="2836E0BE" w14:textId="483EC5F6" w:rsidR="006C5D0E" w:rsidRPr="000D7537" w:rsidRDefault="000D7537" w:rsidP="006C5D0E">
      <w:pPr>
        <w:rPr>
          <w:rStyle w:val="xStyle14ptBold"/>
          <w:rFonts w:eastAsia="Times New Roman"/>
          <w:color w:val="FF0000"/>
          <w:szCs w:val="20"/>
        </w:rPr>
      </w:pPr>
      <w:r w:rsidRPr="000D7537">
        <w:rPr>
          <w:rStyle w:val="xStyle14ptBold"/>
          <w:rFonts w:eastAsia="Times New Roman"/>
          <w:color w:val="FF0000"/>
          <w:szCs w:val="20"/>
        </w:rPr>
        <w:t>EXPIRED</w:t>
      </w:r>
    </w:p>
    <w:p w14:paraId="5C589BDC"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5079EB" w:rsidRPr="005079EB">
            <w:rPr>
              <w:rStyle w:val="CommentReference"/>
              <w:rFonts w:ascii="Calibri" w:hAnsi="Calibri"/>
              <w:sz w:val="28"/>
            </w:rPr>
            <w:t>90856 Version 2</w:t>
          </w:r>
        </w:sdtContent>
      </w:sdt>
    </w:p>
    <w:p w14:paraId="4E6021A9"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573E30">
            <w:rPr>
              <w:rStyle w:val="VPField14pt"/>
            </w:rPr>
            <w:t>Show understanding of visual and/or oral text(s) through close viewing and/or listening, using supporting evidence</w:t>
          </w:r>
        </w:sdtContent>
      </w:sdt>
    </w:p>
    <w:p w14:paraId="58F828F5"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573E30">
            <w:rPr>
              <w:rStyle w:val="VPField14pt"/>
            </w:rPr>
            <w:t>1</w:t>
          </w:r>
        </w:sdtContent>
      </w:sdt>
    </w:p>
    <w:p w14:paraId="434833AB" w14:textId="77777777" w:rsidR="001729AB" w:rsidRPr="00F27C34" w:rsidRDefault="003E653C" w:rsidP="00846159">
      <w:pPr>
        <w:tabs>
          <w:tab w:val="left" w:pos="2835"/>
        </w:tabs>
        <w:rPr>
          <w:rStyle w:val="xStyle14pt"/>
        </w:rPr>
      </w:pPr>
      <w:r w:rsidRPr="00F27C34">
        <w:rPr>
          <w:rStyle w:val="xStyle14ptBold"/>
        </w:rPr>
        <w:t>Credits:</w:t>
      </w:r>
      <w:r w:rsidRPr="00F27C34">
        <w:rPr>
          <w:rStyle w:val="xStyle14ptBold"/>
        </w:rPr>
        <w:tab/>
      </w:r>
      <w:r w:rsidR="004017DE">
        <w:rPr>
          <w:rStyle w:val="VPField14pt"/>
        </w:rPr>
        <w:t>3</w:t>
      </w:r>
    </w:p>
    <w:p w14:paraId="43F2F9D8" w14:textId="77777777" w:rsidR="004017DE" w:rsidRPr="00A74A8B" w:rsidRDefault="004017DE" w:rsidP="004017DE">
      <w:pPr>
        <w:tabs>
          <w:tab w:val="left" w:pos="2835"/>
        </w:tabs>
        <w:rPr>
          <w:rStyle w:val="xStyle14pt"/>
          <w:b/>
        </w:rPr>
      </w:pPr>
      <w:r>
        <w:rPr>
          <w:rStyle w:val="xStyle14ptBold"/>
        </w:rPr>
        <w:t>Resource title</w:t>
      </w:r>
      <w:r w:rsidRPr="00F27C34">
        <w:rPr>
          <w:rStyle w:val="xStyle14ptBold"/>
        </w:rPr>
        <w:t>:</w:t>
      </w:r>
      <w:r>
        <w:rPr>
          <w:rStyle w:val="xStyle14ptBold"/>
        </w:rPr>
        <w:tab/>
      </w:r>
      <w:r w:rsidR="00A74A8B" w:rsidRPr="00A74A8B">
        <w:rPr>
          <w:rStyle w:val="xStyle14ptBold"/>
          <w:b w:val="0"/>
        </w:rPr>
        <w:t>I’m a New Ze</w:t>
      </w:r>
      <w:r w:rsidR="00A74A8B">
        <w:rPr>
          <w:rStyle w:val="xStyle14ptBold"/>
          <w:b w:val="0"/>
        </w:rPr>
        <w:t>a</w:t>
      </w:r>
      <w:r w:rsidR="00A74A8B" w:rsidRPr="00A74A8B">
        <w:rPr>
          <w:rStyle w:val="xStyle14ptBold"/>
          <w:b w:val="0"/>
        </w:rPr>
        <w:t>lander, too</w:t>
      </w:r>
    </w:p>
    <w:p w14:paraId="5B679B53"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573E30">
            <w:rPr>
              <w:rStyle w:val="VPField14pt"/>
            </w:rPr>
            <w:t>English</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573E30">
            <w:rPr>
              <w:rStyle w:val="VPField14pt"/>
            </w:rPr>
            <w:t>1.11</w:t>
          </w:r>
          <w:r w:rsidR="005079EB">
            <w:rPr>
              <w:rStyle w:val="VPField14pt"/>
            </w:rPr>
            <w:t xml:space="preserve"> v2</w:t>
          </w:r>
        </w:sdtContent>
      </w:sdt>
    </w:p>
    <w:p w14:paraId="30BEA069"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AD2C8F">
            <w:rPr>
              <w:rStyle w:val="VPField14pt"/>
            </w:rPr>
            <w:t>Social and Community Services</w:t>
          </w:r>
        </w:sdtContent>
      </w:sdt>
    </w:p>
    <w:p w14:paraId="1C1CAD25" w14:textId="77777777" w:rsidR="007534F7" w:rsidRPr="00F27C34" w:rsidRDefault="007534F7" w:rsidP="006C5D0E">
      <w:pPr>
        <w:tabs>
          <w:tab w:val="left" w:pos="2835"/>
        </w:tabs>
        <w:rPr>
          <w:rStyle w:val="xStyle14pt"/>
        </w:rPr>
      </w:pPr>
    </w:p>
    <w:p w14:paraId="132B257B" w14:textId="77777777" w:rsidR="004B6469" w:rsidRPr="00F27C34" w:rsidRDefault="004B6469" w:rsidP="006C5D0E">
      <w:pPr>
        <w:tabs>
          <w:tab w:val="left" w:pos="2835"/>
        </w:tabs>
        <w:rPr>
          <w:rStyle w:val="xStyle14pt"/>
        </w:rPr>
      </w:pPr>
    </w:p>
    <w:p w14:paraId="7949ACA2"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3B65CF90" w14:textId="77777777">
        <w:trPr>
          <w:trHeight w:val="317"/>
        </w:trPr>
        <w:tc>
          <w:tcPr>
            <w:tcW w:w="1615" w:type="pct"/>
            <w:shd w:val="clear" w:color="auto" w:fill="auto"/>
          </w:tcPr>
          <w:p w14:paraId="1A70B199"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705A000A" w14:textId="77777777" w:rsidR="005079EB" w:rsidRPr="00F6222A" w:rsidRDefault="005079EB" w:rsidP="005079EB">
            <w:pPr>
              <w:rPr>
                <w:lang w:val="en-GB"/>
              </w:rPr>
            </w:pPr>
            <w:r>
              <w:rPr>
                <w:lang w:val="en-GB"/>
              </w:rPr>
              <w:t>February</w:t>
            </w:r>
            <w:r w:rsidRPr="00F6222A">
              <w:rPr>
                <w:lang w:val="en-GB"/>
              </w:rPr>
              <w:t xml:space="preserve"> </w:t>
            </w:r>
            <w:r>
              <w:rPr>
                <w:lang w:val="en-GB"/>
              </w:rPr>
              <w:t>2015 Version 2</w:t>
            </w:r>
          </w:p>
          <w:p w14:paraId="47C06815" w14:textId="77777777" w:rsidR="00F6222A" w:rsidRPr="00F6222A" w:rsidRDefault="00F6222A" w:rsidP="005079EB">
            <w:pPr>
              <w:rPr>
                <w:lang w:val="en-GB"/>
              </w:rPr>
            </w:pPr>
            <w:r w:rsidRPr="00F6222A">
              <w:rPr>
                <w:lang w:val="en-GB"/>
              </w:rPr>
              <w:t xml:space="preserve">To support internal assessment from </w:t>
            </w:r>
            <w:r>
              <w:rPr>
                <w:lang w:val="en-GB"/>
              </w:rPr>
              <w:t>201</w:t>
            </w:r>
            <w:r w:rsidR="005079EB">
              <w:rPr>
                <w:lang w:val="en-GB"/>
              </w:rPr>
              <w:t>5</w:t>
            </w:r>
          </w:p>
        </w:tc>
      </w:tr>
      <w:tr w:rsidR="007534F7" w:rsidRPr="00A24B20" w14:paraId="6F19B6D7" w14:textId="77777777">
        <w:trPr>
          <w:trHeight w:val="317"/>
        </w:trPr>
        <w:tc>
          <w:tcPr>
            <w:tcW w:w="1615" w:type="pct"/>
            <w:shd w:val="clear" w:color="auto" w:fill="auto"/>
          </w:tcPr>
          <w:p w14:paraId="4BD88A4C" w14:textId="77777777" w:rsidR="007534F7" w:rsidRPr="00A24B20" w:rsidRDefault="007534F7" w:rsidP="007534F7">
            <w:r w:rsidRPr="00A24B20">
              <w:rPr>
                <w:lang w:val="en-GB"/>
              </w:rPr>
              <w:t>Quality assurance status</w:t>
            </w:r>
          </w:p>
        </w:tc>
        <w:tc>
          <w:tcPr>
            <w:tcW w:w="3385" w:type="pct"/>
            <w:shd w:val="clear" w:color="auto" w:fill="auto"/>
          </w:tcPr>
          <w:p w14:paraId="4D3E6E49" w14:textId="77777777" w:rsidR="007534F7" w:rsidRPr="00A24B20" w:rsidRDefault="007534F7" w:rsidP="005079EB">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5079EB">
              <w:t>02</w:t>
            </w:r>
            <w:r w:rsidRPr="0031555D">
              <w:t>-201</w:t>
            </w:r>
            <w:r w:rsidR="005079EB">
              <w:t>5</w:t>
            </w:r>
            <w:r w:rsidRPr="0031555D">
              <w:t>-</w:t>
            </w:r>
            <w:r w:rsidR="00874E1D">
              <w:t>90856</w:t>
            </w:r>
            <w:r w:rsidRPr="0031555D">
              <w:t>-</w:t>
            </w:r>
            <w:r w:rsidR="005079EB">
              <w:t>02</w:t>
            </w:r>
            <w:r w:rsidRPr="0031555D">
              <w:t>-</w:t>
            </w:r>
            <w:r w:rsidR="00874E1D">
              <w:t>7</w:t>
            </w:r>
            <w:r w:rsidR="005079EB">
              <w:t>238</w:t>
            </w:r>
          </w:p>
        </w:tc>
      </w:tr>
      <w:sdt>
        <w:sdtPr>
          <w:id w:val="54382192"/>
          <w:lock w:val="sdtContentLocked"/>
          <w:placeholder>
            <w:docPart w:val="DefaultPlaceholder_22675703"/>
          </w:placeholder>
        </w:sdtPr>
        <w:sdtContent>
          <w:tr w:rsidR="007534F7" w:rsidRPr="00A24B20" w14:paraId="2EBAEFD6" w14:textId="77777777">
            <w:trPr>
              <w:trHeight w:val="379"/>
            </w:trPr>
            <w:tc>
              <w:tcPr>
                <w:tcW w:w="1615" w:type="pct"/>
                <w:shd w:val="clear" w:color="auto" w:fill="auto"/>
              </w:tcPr>
              <w:p w14:paraId="48884B85" w14:textId="77777777" w:rsidR="007534F7" w:rsidRPr="00A24B20" w:rsidRDefault="007534F7" w:rsidP="007534F7">
                <w:r w:rsidRPr="00A24B20">
                  <w:t>Authenticity of evidence</w:t>
                </w:r>
              </w:p>
            </w:tc>
            <w:tc>
              <w:tcPr>
                <w:tcW w:w="3385" w:type="pct"/>
                <w:shd w:val="clear" w:color="auto" w:fill="auto"/>
              </w:tcPr>
              <w:p w14:paraId="2FC5F912"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58F0F384"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548FB943"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28C314FC" w14:textId="77777777" w:rsidR="0007554D" w:rsidRDefault="0007554D" w:rsidP="0007554D">
      <w:pPr>
        <w:pStyle w:val="VPARBoxedHeading"/>
      </w:pPr>
      <w:r>
        <w:lastRenderedPageBreak/>
        <w:t>Vocational Pathway Assessment Resource</w:t>
      </w:r>
    </w:p>
    <w:p w14:paraId="5F08D2A0"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573E30">
            <w:t>90856</w:t>
          </w:r>
        </w:sdtContent>
      </w:sdt>
    </w:p>
    <w:p w14:paraId="70851E1C"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573E30">
            <w:t>Show understanding of visual and/or oral text(s) through close viewing and/or listening, using supporting evidence</w:t>
          </w:r>
        </w:sdtContent>
      </w:sdt>
    </w:p>
    <w:p w14:paraId="3DE11E25"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573E30">
            <w:t>1</w:t>
          </w:r>
        </w:sdtContent>
      </w:sdt>
    </w:p>
    <w:p w14:paraId="004E4298"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573E30">
            <w:t>3</w:t>
          </w:r>
        </w:sdtContent>
      </w:sdt>
    </w:p>
    <w:p w14:paraId="555D69D4" w14:textId="77777777" w:rsidR="001729AB" w:rsidRPr="00A74A8B"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Content>
          <w:r w:rsidR="00A74A8B" w:rsidRPr="00A74A8B">
            <w:t>I’m a New Zealander, too</w:t>
          </w:r>
        </w:sdtContent>
      </w:sdt>
    </w:p>
    <w:p w14:paraId="7BB1D516"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573E30">
            <w:t>English</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573E30">
            <w:t>1.11</w:t>
          </w:r>
          <w:r w:rsidR="005079EB">
            <w:t xml:space="preserve"> v2</w:t>
          </w:r>
        </w:sdtContent>
      </w:sdt>
    </w:p>
    <w:p w14:paraId="7048AADE"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AD2C8F">
            <w:t>Social and Community Services</w:t>
          </w:r>
        </w:sdtContent>
      </w:sdt>
    </w:p>
    <w:p w14:paraId="2ED00CD9" w14:textId="77777777" w:rsidR="00E053F6" w:rsidRDefault="00E053F6" w:rsidP="002E5928">
      <w:pPr>
        <w:pStyle w:val="VPAELBannerAfter8pt"/>
      </w:pPr>
      <w:r>
        <w:t>Learner instructions</w:t>
      </w:r>
    </w:p>
    <w:p w14:paraId="7E89A098" w14:textId="77777777" w:rsidR="00E053F6" w:rsidRDefault="00E053F6" w:rsidP="00E053F6">
      <w:pPr>
        <w:pStyle w:val="Heading1"/>
      </w:pPr>
      <w:r>
        <w:t>Introduction</w:t>
      </w:r>
    </w:p>
    <w:p w14:paraId="00E2D72A" w14:textId="77777777" w:rsidR="00E053F6" w:rsidRPr="00E053F6" w:rsidRDefault="00E053F6" w:rsidP="00E053F6">
      <w:r>
        <w:t xml:space="preserve">This assessment activity requires you to </w:t>
      </w:r>
      <w:r w:rsidR="00E469E6">
        <w:t>show your understanding of</w:t>
      </w:r>
      <w:r w:rsidR="00573E30">
        <w:t xml:space="preserve"> a visual text </w:t>
      </w:r>
      <w:r w:rsidR="00A74A8B">
        <w:t>through close viewing</w:t>
      </w:r>
      <w:r w:rsidR="00077B74">
        <w:t>,</w:t>
      </w:r>
      <w:r w:rsidR="00A74A8B">
        <w:t xml:space="preserve"> </w:t>
      </w:r>
      <w:r w:rsidR="008909E3">
        <w:t>using</w:t>
      </w:r>
      <w:r w:rsidR="00A74A8B">
        <w:t xml:space="preserve"> supporting evidence. The visual text will</w:t>
      </w:r>
      <w:r w:rsidR="00846159">
        <w:t xml:space="preserve"> focus on</w:t>
      </w:r>
      <w:r w:rsidR="00573E30">
        <w:t xml:space="preserve"> </w:t>
      </w:r>
      <w:r w:rsidR="006C6BDF">
        <w:t>culture and cultural awareness</w:t>
      </w:r>
      <w:r w:rsidR="00DB286B">
        <w:t>.</w:t>
      </w:r>
    </w:p>
    <w:p w14:paraId="1965281F" w14:textId="77777777" w:rsidR="00E469E6" w:rsidRDefault="00E053F6" w:rsidP="00573E30">
      <w:r>
        <w:t xml:space="preserve">You are going to be assessed on </w:t>
      </w:r>
      <w:r w:rsidR="00E469E6">
        <w:t>how you show perceptive understand</w:t>
      </w:r>
      <w:r w:rsidR="00DB286B">
        <w:t>ing</w:t>
      </w:r>
      <w:r w:rsidR="00E469E6">
        <w:t xml:space="preserve"> of visual text</w:t>
      </w:r>
      <w:r w:rsidR="005C615F">
        <w:t>(s)</w:t>
      </w:r>
      <w:r w:rsidR="00E469E6">
        <w:t xml:space="preserve"> </w:t>
      </w:r>
      <w:r w:rsidR="008909E3">
        <w:t xml:space="preserve">on culture and cultural awareness </w:t>
      </w:r>
      <w:r w:rsidR="00E469E6">
        <w:t>through close viewing, using supporting evidence.</w:t>
      </w:r>
    </w:p>
    <w:p w14:paraId="58C0FA23" w14:textId="77777777"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7E4903FD" w14:textId="77777777" w:rsidR="00B320A2" w:rsidRDefault="00B320A2" w:rsidP="00B320A2">
      <w:pPr>
        <w:pStyle w:val="VPAnnotationsbox"/>
      </w:pPr>
      <w:r>
        <w:t xml:space="preserve">Assessor/educator note: </w:t>
      </w:r>
      <w:r w:rsidR="00C963A6">
        <w:t>It is expected that the assessor/educator will read the learner instructions and modify them if necessary to suit their learners.</w:t>
      </w:r>
    </w:p>
    <w:p w14:paraId="522AFF63" w14:textId="77777777" w:rsidR="00E053F6" w:rsidRDefault="00B320A2" w:rsidP="00B320A2">
      <w:pPr>
        <w:pStyle w:val="Heading1"/>
      </w:pPr>
      <w:r>
        <w:t>Task</w:t>
      </w:r>
    </w:p>
    <w:p w14:paraId="56946A2E" w14:textId="77777777" w:rsidR="007A3BA2" w:rsidRPr="00A74A8B" w:rsidRDefault="007A3BA2" w:rsidP="007A3BA2">
      <w:pPr>
        <w:rPr>
          <w:rFonts w:ascii="Calibri" w:hAnsi="Calibri" w:cs="Calibri"/>
          <w:color w:val="auto"/>
          <w:lang w:eastAsia="en-NZ"/>
        </w:rPr>
      </w:pPr>
      <w:r>
        <w:rPr>
          <w:rFonts w:ascii="Calibri" w:hAnsi="Calibri" w:cs="Calibri"/>
          <w:color w:val="auto"/>
          <w:lang w:eastAsia="en-NZ"/>
        </w:rPr>
        <w:t xml:space="preserve">Those who work in the social and community services sector, from police officers to health care assistants, </w:t>
      </w:r>
      <w:proofErr w:type="gramStart"/>
      <w:r w:rsidRPr="00A74A8B">
        <w:rPr>
          <w:rFonts w:ascii="Calibri" w:hAnsi="Calibri" w:cs="Calibri"/>
          <w:color w:val="auto"/>
          <w:lang w:eastAsia="en-NZ"/>
        </w:rPr>
        <w:t>have to</w:t>
      </w:r>
      <w:proofErr w:type="gramEnd"/>
      <w:r w:rsidRPr="00A74A8B">
        <w:rPr>
          <w:rFonts w:ascii="Calibri" w:hAnsi="Calibri" w:cs="Calibri"/>
          <w:color w:val="auto"/>
          <w:lang w:eastAsia="en-NZ"/>
        </w:rPr>
        <w:t xml:space="preserve"> be aware of the needs of people from diverse cultures and ethnic groups</w:t>
      </w:r>
      <w:r>
        <w:rPr>
          <w:rFonts w:ascii="Calibri" w:hAnsi="Calibri" w:cs="Calibri"/>
          <w:color w:val="auto"/>
          <w:lang w:eastAsia="en-NZ"/>
        </w:rPr>
        <w:t>, if they are to build relationships successfully.</w:t>
      </w:r>
      <w:r w:rsidR="004466EE">
        <w:rPr>
          <w:rFonts w:ascii="Calibri" w:hAnsi="Calibri" w:cs="Calibri"/>
          <w:color w:val="auto"/>
          <w:lang w:eastAsia="en-NZ"/>
        </w:rPr>
        <w:t xml:space="preserve"> New Zealand today comprises a diverse range of cultures. You will prepare a presentation to a group of community workers to show your understanding of visual text and how it can be used to </w:t>
      </w:r>
      <w:r w:rsidR="004B6372">
        <w:rPr>
          <w:rFonts w:ascii="Calibri" w:hAnsi="Calibri" w:cs="Calibri"/>
          <w:color w:val="auto"/>
          <w:lang w:eastAsia="en-NZ"/>
        </w:rPr>
        <w:t>create meaning and effects that influence an audience.</w:t>
      </w:r>
      <w:r w:rsidR="00437960">
        <w:rPr>
          <w:rFonts w:ascii="Calibri" w:hAnsi="Calibri" w:cs="Calibri"/>
          <w:color w:val="auto"/>
          <w:lang w:eastAsia="en-NZ"/>
        </w:rPr>
        <w:t xml:space="preserve"> They can then use these ideas when presenting to community groups.</w:t>
      </w:r>
    </w:p>
    <w:p w14:paraId="16BA5229" w14:textId="77777777" w:rsidR="00A74A8B" w:rsidRPr="00A74A8B" w:rsidRDefault="00A74A8B" w:rsidP="00A74A8B">
      <w:pPr>
        <w:pStyle w:val="Heading2"/>
        <w:rPr>
          <w:lang w:eastAsia="en-NZ"/>
        </w:rPr>
      </w:pPr>
      <w:r w:rsidRPr="00A74A8B">
        <w:rPr>
          <w:lang w:eastAsia="en-NZ"/>
        </w:rPr>
        <w:t>Choose a visual text</w:t>
      </w:r>
    </w:p>
    <w:p w14:paraId="04EEB482" w14:textId="77777777" w:rsidR="0011276D" w:rsidRDefault="0011276D" w:rsidP="0011276D">
      <w:pPr>
        <w:rPr>
          <w:rFonts w:cstheme="minorHAnsi"/>
        </w:rPr>
      </w:pPr>
      <w:r>
        <w:t xml:space="preserve">Choose a visual text (e.g. a TV advertisement or programme, music video, feature film or documentary) that identifies and discusses culture and cultural issues. </w:t>
      </w:r>
      <w:r>
        <w:rPr>
          <w:rFonts w:cstheme="minorHAnsi"/>
        </w:rPr>
        <w:t>Resource A offers some suggestions.</w:t>
      </w:r>
    </w:p>
    <w:p w14:paraId="548F88E3" w14:textId="77777777" w:rsidR="001E0099" w:rsidRDefault="00A74A8B" w:rsidP="00765A06">
      <w:pPr>
        <w:pStyle w:val="Heading3"/>
        <w:rPr>
          <w:lang w:eastAsia="en-NZ"/>
        </w:rPr>
      </w:pPr>
      <w:r w:rsidRPr="00A74A8B">
        <w:rPr>
          <w:lang w:eastAsia="en-NZ"/>
        </w:rPr>
        <w:t xml:space="preserve">View and think about your text </w:t>
      </w:r>
    </w:p>
    <w:p w14:paraId="21834602" w14:textId="77777777" w:rsidR="001E0099" w:rsidRDefault="00A74A8B" w:rsidP="00765A06">
      <w:pPr>
        <w:rPr>
          <w:rFonts w:ascii="Calibri" w:hAnsi="Calibri" w:cs="Calibri"/>
          <w:color w:val="auto"/>
          <w:lang w:eastAsia="en-NZ"/>
        </w:rPr>
      </w:pPr>
      <w:r w:rsidRPr="00A74A8B">
        <w:rPr>
          <w:rFonts w:cs="Calibri,BoldItalic"/>
          <w:bCs/>
          <w:iCs/>
          <w:color w:val="auto"/>
          <w:lang w:eastAsia="en-NZ"/>
        </w:rPr>
        <w:t>To</w:t>
      </w:r>
      <w:r w:rsidRPr="00A74A8B">
        <w:rPr>
          <w:rFonts w:ascii="Calibri,BoldItalic" w:hAnsi="Calibri,BoldItalic" w:cs="Calibri,BoldItalic"/>
          <w:b/>
          <w:bCs/>
          <w:i/>
          <w:iCs/>
          <w:color w:val="auto"/>
          <w:lang w:eastAsia="en-NZ"/>
        </w:rPr>
        <w:t xml:space="preserve"> </w:t>
      </w:r>
      <w:r w:rsidRPr="00A74A8B">
        <w:rPr>
          <w:rFonts w:ascii="Calibri" w:hAnsi="Calibri" w:cs="Calibri"/>
          <w:color w:val="auto"/>
          <w:lang w:eastAsia="en-NZ"/>
        </w:rPr>
        <w:t>show your understanding of how significant aspects in a visual</w:t>
      </w:r>
      <w:r>
        <w:rPr>
          <w:rFonts w:ascii="Calibri" w:hAnsi="Calibri" w:cs="Calibri"/>
          <w:color w:val="auto"/>
          <w:lang w:eastAsia="en-NZ"/>
        </w:rPr>
        <w:t xml:space="preserve"> </w:t>
      </w:r>
      <w:r w:rsidRPr="00A74A8B">
        <w:rPr>
          <w:rFonts w:ascii="Calibri" w:hAnsi="Calibri" w:cs="Calibri"/>
          <w:color w:val="auto"/>
          <w:lang w:eastAsia="en-NZ"/>
        </w:rPr>
        <w:t>text have been used to create meaning and effects that influence viewers or an audience, you will:</w:t>
      </w:r>
    </w:p>
    <w:p w14:paraId="44217086" w14:textId="77777777" w:rsidR="001E0099" w:rsidRDefault="00A74A8B" w:rsidP="00765A06">
      <w:pPr>
        <w:pStyle w:val="VPBulletsbody-againstmargin"/>
      </w:pPr>
      <w:r w:rsidRPr="00A74A8B">
        <w:lastRenderedPageBreak/>
        <w:t>identify at least four significant aspects of the visual text</w:t>
      </w:r>
    </w:p>
    <w:p w14:paraId="51E6AE8D" w14:textId="77777777" w:rsidR="001E0099" w:rsidRDefault="00A74A8B" w:rsidP="00765A06">
      <w:pPr>
        <w:pStyle w:val="VPBulletsbody-againstmargin"/>
      </w:pPr>
      <w:r w:rsidRPr="00A74A8B">
        <w:t>explain how aspects of the text work together to create effect and/or meaning and communicate the creator’s purpose and ideas, as well as wider contexts such as human</w:t>
      </w:r>
      <w:r>
        <w:t xml:space="preserve"> </w:t>
      </w:r>
      <w:r w:rsidRPr="00A74A8B">
        <w:t>experience, society and the wider world</w:t>
      </w:r>
    </w:p>
    <w:p w14:paraId="19C34A51" w14:textId="77777777" w:rsidR="00A74A8B" w:rsidRPr="00A74A8B" w:rsidRDefault="00A74A8B" w:rsidP="00077B74">
      <w:pPr>
        <w:pStyle w:val="VPBulletsbody-againstmargin"/>
        <w:rPr>
          <w:lang w:eastAsia="en-NZ"/>
        </w:rPr>
      </w:pPr>
      <w:r w:rsidRPr="00A74A8B">
        <w:t>use evidence from the text to support your</w:t>
      </w:r>
      <w:r w:rsidRPr="00A74A8B">
        <w:rPr>
          <w:lang w:eastAsia="en-NZ"/>
        </w:rPr>
        <w:t xml:space="preserve"> explanations.</w:t>
      </w:r>
    </w:p>
    <w:p w14:paraId="7406B8E6" w14:textId="77777777" w:rsidR="00E469E6" w:rsidRDefault="00D72EFA" w:rsidP="00E469E6">
      <w:pPr>
        <w:pStyle w:val="Heading2"/>
      </w:pPr>
      <w:r>
        <w:t>Take notes</w:t>
      </w:r>
    </w:p>
    <w:p w14:paraId="40F04797" w14:textId="77777777" w:rsidR="00542752" w:rsidRDefault="00AB7AB0" w:rsidP="00D72EFA">
      <w:r>
        <w:t>T</w:t>
      </w:r>
      <w:r w:rsidR="00573E30" w:rsidRPr="00DE2DA1">
        <w:t xml:space="preserve">ake notes </w:t>
      </w:r>
      <w:r w:rsidR="00E469E6">
        <w:t>about</w:t>
      </w:r>
      <w:r w:rsidR="00573E30" w:rsidRPr="00DE2DA1">
        <w:t xml:space="preserve"> aspects of the text (</w:t>
      </w:r>
      <w:r w:rsidR="0044646B">
        <w:t xml:space="preserve">advertisement, </w:t>
      </w:r>
      <w:r w:rsidR="0063142D">
        <w:t>programme</w:t>
      </w:r>
      <w:r w:rsidR="0044646B">
        <w:t>, video</w:t>
      </w:r>
      <w:r w:rsidR="0063142D">
        <w:t xml:space="preserve"> or </w:t>
      </w:r>
      <w:r w:rsidR="00573E30" w:rsidRPr="00DE2DA1">
        <w:t>film) as you view it</w:t>
      </w:r>
      <w:r w:rsidR="00E469E6">
        <w:t>.</w:t>
      </w:r>
      <w:r w:rsidR="00D72EFA">
        <w:t xml:space="preserve"> </w:t>
      </w:r>
      <w:r w:rsidR="00593AD5">
        <w:t>Refer to Resource B for help with note taking.</w:t>
      </w:r>
      <w:r>
        <w:t xml:space="preserve"> </w:t>
      </w:r>
    </w:p>
    <w:p w14:paraId="5CF74565" w14:textId="77777777" w:rsidR="00573E30" w:rsidRDefault="00D72EFA" w:rsidP="00D72EFA">
      <w:pPr>
        <w:rPr>
          <w:rFonts w:ascii="Calibri" w:hAnsi="Calibri"/>
        </w:rPr>
      </w:pPr>
      <w:r>
        <w:rPr>
          <w:rFonts w:ascii="Calibri" w:hAnsi="Calibri"/>
        </w:rPr>
        <w:t>You could use the</w:t>
      </w:r>
      <w:r w:rsidR="00573E30" w:rsidRPr="005C7B5C">
        <w:rPr>
          <w:rFonts w:ascii="Calibri" w:hAnsi="Calibri"/>
        </w:rPr>
        <w:t xml:space="preserve"> following headings:</w:t>
      </w:r>
    </w:p>
    <w:p w14:paraId="152E0FDB" w14:textId="77777777" w:rsidR="00573E30" w:rsidRDefault="00D72EFA" w:rsidP="00D72EFA">
      <w:pPr>
        <w:pStyle w:val="VPBulletsbody-againstmargin"/>
      </w:pPr>
      <w:r>
        <w:t>Title of the t</w:t>
      </w:r>
      <w:r w:rsidR="00573E30">
        <w:t xml:space="preserve">ext </w:t>
      </w:r>
    </w:p>
    <w:p w14:paraId="23230812" w14:textId="77777777" w:rsidR="00573E30" w:rsidRPr="007E57E4" w:rsidRDefault="00D72EFA" w:rsidP="00D72EFA">
      <w:pPr>
        <w:pStyle w:val="VPBulletsbody-againstmargin"/>
        <w:rPr>
          <w:rFonts w:cstheme="minorHAnsi"/>
          <w:lang w:val="en-GB"/>
        </w:rPr>
      </w:pPr>
      <w:r>
        <w:rPr>
          <w:rFonts w:cstheme="minorHAnsi"/>
          <w:lang w:val="en-GB"/>
        </w:rPr>
        <w:t>B</w:t>
      </w:r>
      <w:r w:rsidR="00573E30" w:rsidRPr="007E57E4">
        <w:rPr>
          <w:rFonts w:cstheme="minorHAnsi"/>
          <w:lang w:val="en-GB"/>
        </w:rPr>
        <w:t>rief description of w</w:t>
      </w:r>
      <w:r>
        <w:rPr>
          <w:rFonts w:cstheme="minorHAnsi"/>
          <w:lang w:val="en-GB"/>
        </w:rPr>
        <w:t>hat is happening in a frame/sequence/</w:t>
      </w:r>
      <w:r w:rsidR="00573E30">
        <w:rPr>
          <w:rFonts w:cstheme="minorHAnsi"/>
          <w:lang w:val="en-GB"/>
        </w:rPr>
        <w:t xml:space="preserve">short </w:t>
      </w:r>
      <w:r w:rsidR="00573E30" w:rsidRPr="007E57E4">
        <w:rPr>
          <w:rFonts w:cstheme="minorHAnsi"/>
          <w:lang w:val="en-GB"/>
        </w:rPr>
        <w:t>scene</w:t>
      </w:r>
      <w:r w:rsidR="00573E30">
        <w:rPr>
          <w:rFonts w:cstheme="minorHAnsi"/>
          <w:lang w:val="en-GB"/>
        </w:rPr>
        <w:t xml:space="preserve"> of the text</w:t>
      </w:r>
    </w:p>
    <w:p w14:paraId="11F96745" w14:textId="77777777" w:rsidR="00573E30" w:rsidRDefault="00D72EFA" w:rsidP="00D72EFA">
      <w:pPr>
        <w:pStyle w:val="VPBulletsbody-againstmargin"/>
      </w:pPr>
      <w:r>
        <w:t>A</w:t>
      </w:r>
      <w:r w:rsidR="008909E3">
        <w:t>spect</w:t>
      </w:r>
    </w:p>
    <w:p w14:paraId="27FB758B" w14:textId="77777777" w:rsidR="00573E30" w:rsidRPr="0047368D" w:rsidRDefault="00AB7AB0" w:rsidP="00D72EFA">
      <w:pPr>
        <w:pStyle w:val="VPBulletsbody-againstmargin"/>
      </w:pPr>
      <w:r>
        <w:t xml:space="preserve">Supporting </w:t>
      </w:r>
      <w:r w:rsidR="00573E30">
        <w:t>e</w:t>
      </w:r>
      <w:r w:rsidR="00573E30" w:rsidRPr="0047368D">
        <w:t>vidence</w:t>
      </w:r>
      <w:r w:rsidR="00573E30">
        <w:t xml:space="preserve"> for aspect</w:t>
      </w:r>
    </w:p>
    <w:p w14:paraId="74D9272A" w14:textId="77777777" w:rsidR="00573E30" w:rsidRPr="005C615F" w:rsidRDefault="00573E30" w:rsidP="00D72EFA">
      <w:pPr>
        <w:pStyle w:val="VPBulletsbody-againstmargin"/>
        <w:rPr>
          <w:rFonts w:cstheme="minorHAnsi"/>
          <w:b/>
        </w:rPr>
      </w:pPr>
      <w:r w:rsidRPr="0047368D">
        <w:rPr>
          <w:rFonts w:cstheme="minorHAnsi"/>
        </w:rPr>
        <w:t>Explanation</w:t>
      </w:r>
      <w:r>
        <w:rPr>
          <w:rFonts w:cstheme="minorHAnsi"/>
        </w:rPr>
        <w:t>.</w:t>
      </w:r>
    </w:p>
    <w:p w14:paraId="49C07603" w14:textId="77777777" w:rsidR="00EB0DBC" w:rsidRDefault="00EB0DBC" w:rsidP="00EB0DBC">
      <w:r>
        <w:t>You could consider the following aspects of visual texts:</w:t>
      </w:r>
    </w:p>
    <w:p w14:paraId="777C1F63" w14:textId="77777777" w:rsidR="00EB0DBC" w:rsidRPr="000E3505" w:rsidRDefault="00EB0DBC" w:rsidP="00EB0DBC">
      <w:pPr>
        <w:pStyle w:val="VPBulletsbody-againstmargin"/>
        <w:rPr>
          <w:b/>
        </w:rPr>
      </w:pPr>
      <w:r w:rsidRPr="00331486">
        <w:t>Purpose and audience</w:t>
      </w:r>
    </w:p>
    <w:p w14:paraId="6FCD120C" w14:textId="77777777" w:rsidR="00EB0DBC" w:rsidRDefault="00EB0DBC" w:rsidP="00EB0DBC">
      <w:pPr>
        <w:pStyle w:val="VPBulletsbody-againstmargin"/>
        <w:numPr>
          <w:ilvl w:val="0"/>
          <w:numId w:val="35"/>
        </w:numPr>
      </w:pPr>
      <w:r>
        <w:t>What is the purpose of the text and how has it been communicated to the audience?</w:t>
      </w:r>
    </w:p>
    <w:p w14:paraId="293A4495" w14:textId="77777777" w:rsidR="00EB0DBC" w:rsidRDefault="00EB0DBC" w:rsidP="00EB0DBC">
      <w:pPr>
        <w:pStyle w:val="VPBulletsbody-againstmargin"/>
        <w:numPr>
          <w:ilvl w:val="0"/>
          <w:numId w:val="35"/>
        </w:numPr>
      </w:pPr>
      <w:r>
        <w:t>Who is the intended audience?</w:t>
      </w:r>
    </w:p>
    <w:p w14:paraId="3B65C319" w14:textId="77777777" w:rsidR="00EB0DBC" w:rsidRDefault="00EB0DBC" w:rsidP="00EB0DBC">
      <w:pPr>
        <w:pStyle w:val="VPBulletsbody-againstmargin"/>
        <w:numPr>
          <w:ilvl w:val="0"/>
          <w:numId w:val="35"/>
        </w:numPr>
        <w:rPr>
          <w:b/>
        </w:rPr>
      </w:pPr>
      <w:r>
        <w:t>How does the visual text ensure it appeals to that target group?</w:t>
      </w:r>
    </w:p>
    <w:p w14:paraId="49FA6E0C" w14:textId="77777777" w:rsidR="00EB0DBC" w:rsidRDefault="00EB0DBC" w:rsidP="00EB0DBC">
      <w:pPr>
        <w:pStyle w:val="VPBulletsbody-againstmargin"/>
      </w:pPr>
      <w:r>
        <w:t>Ideas, themes, attitudes and opinions</w:t>
      </w:r>
    </w:p>
    <w:p w14:paraId="275CA5A4" w14:textId="77777777" w:rsidR="00EB0DBC" w:rsidRDefault="00EB0DBC" w:rsidP="00EB0DBC">
      <w:pPr>
        <w:pStyle w:val="VPBulletsbody-againstmargin"/>
        <w:numPr>
          <w:ilvl w:val="0"/>
          <w:numId w:val="35"/>
        </w:numPr>
      </w:pPr>
      <w:r>
        <w:t xml:space="preserve">Is there a theme or attitude running through the </w:t>
      </w:r>
      <w:r w:rsidR="00076D83">
        <w:t xml:space="preserve">text </w:t>
      </w:r>
      <w:r>
        <w:t xml:space="preserve">(e.g. </w:t>
      </w:r>
      <w:r w:rsidR="00A74A8B">
        <w:t>tolerance, appreciation of difference)?</w:t>
      </w:r>
    </w:p>
    <w:p w14:paraId="284B51E8" w14:textId="77777777" w:rsidR="00EB0DBC" w:rsidRDefault="00EB0DBC" w:rsidP="00EB0DBC">
      <w:pPr>
        <w:pStyle w:val="VPBulletsbody-againstmargin"/>
        <w:numPr>
          <w:ilvl w:val="0"/>
          <w:numId w:val="35"/>
        </w:numPr>
      </w:pPr>
      <w:r>
        <w:t>How has this been communicated by the text?</w:t>
      </w:r>
    </w:p>
    <w:p w14:paraId="6C91F623" w14:textId="77777777" w:rsidR="00EB0DBC" w:rsidRDefault="00EB0DBC" w:rsidP="00EB0DBC">
      <w:pPr>
        <w:pStyle w:val="VPBulletsbody-againstmargin"/>
      </w:pPr>
      <w:r w:rsidRPr="00DA6E5C">
        <w:t>Film language features and structures</w:t>
      </w:r>
      <w:r>
        <w:t xml:space="preserve"> (</w:t>
      </w:r>
      <w:r w:rsidRPr="00DA6E5C">
        <w:t xml:space="preserve">e.g. dialogue, acting, costume, setting, camera angle, camera shot, lighting, editing or structural techniques </w:t>
      </w:r>
      <w:r>
        <w:t>such as</w:t>
      </w:r>
      <w:r w:rsidRPr="00DA6E5C">
        <w:t xml:space="preserve"> transitions/flashbacks/intercutting), sound effects</w:t>
      </w:r>
      <w:r>
        <w:t xml:space="preserve"> and</w:t>
      </w:r>
      <w:r w:rsidRPr="00DA6E5C">
        <w:t xml:space="preserve"> special effects</w:t>
      </w:r>
    </w:p>
    <w:p w14:paraId="369C9A25" w14:textId="77777777" w:rsidR="00EB0DBC" w:rsidRDefault="00EB0DBC" w:rsidP="00EB0DBC">
      <w:pPr>
        <w:pStyle w:val="VPBulletsbody-againstmargin"/>
        <w:numPr>
          <w:ilvl w:val="0"/>
          <w:numId w:val="35"/>
        </w:numPr>
      </w:pPr>
      <w:r>
        <w:t>Are there special camera techniques that have been used to create an effect?</w:t>
      </w:r>
    </w:p>
    <w:p w14:paraId="30D259FB" w14:textId="77777777" w:rsidR="00EB0DBC" w:rsidRDefault="00EB0DBC" w:rsidP="00EB0DBC">
      <w:pPr>
        <w:pStyle w:val="VPBulletsbody-againstmargin"/>
        <w:numPr>
          <w:ilvl w:val="0"/>
          <w:numId w:val="35"/>
        </w:numPr>
      </w:pPr>
      <w:r>
        <w:t>Why has the director used that effect in this part of the text?</w:t>
      </w:r>
    </w:p>
    <w:p w14:paraId="10D2B22D" w14:textId="77777777" w:rsidR="00EB0DBC" w:rsidRPr="00EB0DBC" w:rsidRDefault="00DC3BEF" w:rsidP="00EB0DBC">
      <w:r>
        <w:rPr>
          <w:lang w:val="en-GB"/>
        </w:rPr>
        <w:t>You could a</w:t>
      </w:r>
      <w:r w:rsidR="00EB0DBC" w:rsidRPr="00EB0DBC">
        <w:rPr>
          <w:lang w:val="en-GB"/>
        </w:rPr>
        <w:t>sk these kinds of questions to help explain an aspect’s meaning or effect:</w:t>
      </w:r>
    </w:p>
    <w:p w14:paraId="7E0A2077" w14:textId="77777777" w:rsidR="00EB0DBC" w:rsidRPr="00D63F1F" w:rsidRDefault="00EB0DBC" w:rsidP="00EB0DBC">
      <w:pPr>
        <w:pStyle w:val="VPBulletsbody-againstmargin"/>
        <w:rPr>
          <w:lang w:val="en-GB"/>
        </w:rPr>
      </w:pPr>
      <w:r w:rsidRPr="00D63F1F">
        <w:rPr>
          <w:lang w:val="en-GB"/>
        </w:rPr>
        <w:t>Why did</w:t>
      </w:r>
      <w:r>
        <w:rPr>
          <w:lang w:val="en-GB"/>
        </w:rPr>
        <w:t xml:space="preserve"> the director choose this shot/group of shots/camera angle/setting/sound effect/lighting/</w:t>
      </w:r>
      <w:r w:rsidRPr="00D63F1F">
        <w:rPr>
          <w:lang w:val="en-GB"/>
        </w:rPr>
        <w:t>special effect?</w:t>
      </w:r>
    </w:p>
    <w:p w14:paraId="658C774E" w14:textId="77777777" w:rsidR="00EB0DBC" w:rsidRPr="00D63F1F" w:rsidRDefault="00EB0DBC" w:rsidP="00EB0DBC">
      <w:pPr>
        <w:pStyle w:val="VPBulletsbody-againstmargin"/>
        <w:rPr>
          <w:lang w:val="en-GB"/>
        </w:rPr>
      </w:pPr>
      <w:r w:rsidRPr="00D63F1F">
        <w:rPr>
          <w:lang w:val="en-GB"/>
        </w:rPr>
        <w:t>What does the director want me to think? How do I know</w:t>
      </w:r>
      <w:r>
        <w:rPr>
          <w:lang w:val="en-GB"/>
        </w:rPr>
        <w:t xml:space="preserve"> this</w:t>
      </w:r>
      <w:r w:rsidRPr="00D63F1F">
        <w:rPr>
          <w:lang w:val="en-GB"/>
        </w:rPr>
        <w:t>?</w:t>
      </w:r>
    </w:p>
    <w:p w14:paraId="58C9D1C3" w14:textId="77777777" w:rsidR="00EB0DBC" w:rsidRPr="00D63F1F" w:rsidRDefault="00EB0DBC" w:rsidP="00EB0DBC">
      <w:pPr>
        <w:pStyle w:val="VPBulletsbody-againstmargin"/>
        <w:rPr>
          <w:lang w:val="en-GB"/>
        </w:rPr>
      </w:pPr>
      <w:r w:rsidRPr="00D63F1F">
        <w:rPr>
          <w:lang w:val="en-GB"/>
        </w:rPr>
        <w:t>How does the director want me to feel? How do I know</w:t>
      </w:r>
      <w:r>
        <w:rPr>
          <w:lang w:val="en-GB"/>
        </w:rPr>
        <w:t xml:space="preserve"> this</w:t>
      </w:r>
      <w:r w:rsidRPr="00D63F1F">
        <w:rPr>
          <w:lang w:val="en-GB"/>
        </w:rPr>
        <w:t>?</w:t>
      </w:r>
    </w:p>
    <w:p w14:paraId="51810B4B" w14:textId="77777777" w:rsidR="00EB0DBC" w:rsidRPr="00D63F1F" w:rsidRDefault="00EB0DBC" w:rsidP="00EB0DBC">
      <w:pPr>
        <w:pStyle w:val="VPBulletsbody-againstmargin"/>
        <w:rPr>
          <w:lang w:val="en-GB"/>
        </w:rPr>
      </w:pPr>
      <w:r w:rsidRPr="00D63F1F">
        <w:rPr>
          <w:lang w:val="en-GB"/>
        </w:rPr>
        <w:t>What techniques have been used to structure the sequence? Why?</w:t>
      </w:r>
    </w:p>
    <w:p w14:paraId="5E9B13D6" w14:textId="77777777" w:rsidR="00EB0DBC" w:rsidRPr="00D63F1F" w:rsidRDefault="00EB0DBC" w:rsidP="00EB0DBC">
      <w:pPr>
        <w:pStyle w:val="VPBulletsbody-againstmargin"/>
        <w:rPr>
          <w:lang w:val="en-GB"/>
        </w:rPr>
      </w:pPr>
      <w:r w:rsidRPr="00D63F1F">
        <w:rPr>
          <w:lang w:val="en-GB"/>
        </w:rPr>
        <w:t>How well does the transition support the structure of the sequence?</w:t>
      </w:r>
    </w:p>
    <w:p w14:paraId="7E54DF8A" w14:textId="77777777" w:rsidR="00EB0DBC" w:rsidRPr="00D63F1F" w:rsidRDefault="00EB0DBC" w:rsidP="00EB0DBC">
      <w:pPr>
        <w:pStyle w:val="VPBulletsbody-againstmargin"/>
        <w:rPr>
          <w:lang w:val="en-GB"/>
        </w:rPr>
      </w:pPr>
      <w:r w:rsidRPr="00D63F1F">
        <w:rPr>
          <w:lang w:val="en-GB"/>
        </w:rPr>
        <w:t xml:space="preserve">How </w:t>
      </w:r>
      <w:r>
        <w:rPr>
          <w:lang w:val="en-GB"/>
        </w:rPr>
        <w:t>is the director making me laugh or</w:t>
      </w:r>
      <w:r w:rsidRPr="00D63F1F">
        <w:rPr>
          <w:lang w:val="en-GB"/>
        </w:rPr>
        <w:t xml:space="preserve"> feel sad or worried?</w:t>
      </w:r>
    </w:p>
    <w:p w14:paraId="1910B96E" w14:textId="77777777" w:rsidR="00EB0DBC" w:rsidRPr="00D63F1F" w:rsidRDefault="00EB0DBC" w:rsidP="00EB0DBC">
      <w:pPr>
        <w:pStyle w:val="VPBulletsbody-againstmargin"/>
        <w:rPr>
          <w:lang w:val="en-GB"/>
        </w:rPr>
      </w:pPr>
      <w:r w:rsidRPr="00D63F1F">
        <w:rPr>
          <w:lang w:val="en-GB"/>
        </w:rPr>
        <w:t>What do I learn about a character or setting in the scene</w:t>
      </w:r>
      <w:r w:rsidR="00A74A8B">
        <w:rPr>
          <w:lang w:val="en-GB"/>
        </w:rPr>
        <w:t>/sequence/shot</w:t>
      </w:r>
      <w:r w:rsidRPr="00D63F1F">
        <w:rPr>
          <w:lang w:val="en-GB"/>
        </w:rPr>
        <w:t>? How did I learn this?</w:t>
      </w:r>
    </w:p>
    <w:p w14:paraId="31A67406" w14:textId="77777777" w:rsidR="001E35B3" w:rsidRDefault="00D72EFA">
      <w:pPr>
        <w:pStyle w:val="Heading2"/>
        <w:keepNext/>
      </w:pPr>
      <w:r>
        <w:lastRenderedPageBreak/>
        <w:t>Choose four aspects</w:t>
      </w:r>
    </w:p>
    <w:p w14:paraId="59BDD375" w14:textId="77777777" w:rsidR="001E35B3" w:rsidRDefault="00D72EFA">
      <w:pPr>
        <w:keepNext/>
        <w:rPr>
          <w:rFonts w:ascii="Calibri" w:hAnsi="Calibri"/>
        </w:rPr>
      </w:pPr>
      <w:r>
        <w:t>Decide which</w:t>
      </w:r>
      <w:r w:rsidR="00573E30" w:rsidRPr="00DE2DA1">
        <w:t xml:space="preserve"> four aspects </w:t>
      </w:r>
      <w:r>
        <w:t>you will</w:t>
      </w:r>
      <w:r w:rsidR="00AB7AB0">
        <w:t xml:space="preserve"> focus </w:t>
      </w:r>
      <w:r w:rsidR="008B3475">
        <w:t xml:space="preserve">on. </w:t>
      </w:r>
      <w:r w:rsidR="008B3475" w:rsidRPr="009863E9">
        <w:t>These</w:t>
      </w:r>
      <w:r w:rsidR="00573E30" w:rsidRPr="009863E9">
        <w:rPr>
          <w:rFonts w:ascii="Calibri" w:hAnsi="Calibri"/>
        </w:rPr>
        <w:t xml:space="preserve"> do not have to be from different </w:t>
      </w:r>
      <w:r w:rsidR="00103E1C" w:rsidRPr="009863E9">
        <w:rPr>
          <w:rFonts w:ascii="Calibri" w:hAnsi="Calibri"/>
        </w:rPr>
        <w:t>cat</w:t>
      </w:r>
      <w:r w:rsidR="00103E1C">
        <w:rPr>
          <w:rFonts w:ascii="Calibri" w:hAnsi="Calibri"/>
        </w:rPr>
        <w:t>egor</w:t>
      </w:r>
      <w:r w:rsidR="00103E1C" w:rsidRPr="009863E9">
        <w:rPr>
          <w:rFonts w:ascii="Calibri" w:hAnsi="Calibri"/>
        </w:rPr>
        <w:t>ies</w:t>
      </w:r>
      <w:r w:rsidR="00076D83">
        <w:rPr>
          <w:rFonts w:ascii="Calibri" w:hAnsi="Calibri"/>
        </w:rPr>
        <w:t>,</w:t>
      </w:r>
      <w:r w:rsidRPr="009863E9">
        <w:rPr>
          <w:rFonts w:ascii="Calibri" w:hAnsi="Calibri"/>
        </w:rPr>
        <w:t xml:space="preserve"> for example </w:t>
      </w:r>
      <w:r w:rsidR="00573E30" w:rsidRPr="009863E9">
        <w:rPr>
          <w:rFonts w:ascii="Calibri" w:hAnsi="Calibri"/>
        </w:rPr>
        <w:t xml:space="preserve">you may choose two different camera techniques </w:t>
      </w:r>
      <w:r w:rsidR="00F52808" w:rsidRPr="009863E9">
        <w:rPr>
          <w:rFonts w:ascii="Calibri" w:hAnsi="Calibri"/>
        </w:rPr>
        <w:t xml:space="preserve">such as close-up and high-angle shots </w:t>
      </w:r>
      <w:r w:rsidR="00573E30" w:rsidRPr="009863E9">
        <w:rPr>
          <w:rFonts w:ascii="Calibri" w:hAnsi="Calibri"/>
        </w:rPr>
        <w:t xml:space="preserve">as two </w:t>
      </w:r>
      <w:r w:rsidRPr="009863E9">
        <w:rPr>
          <w:rFonts w:ascii="Calibri" w:hAnsi="Calibri"/>
        </w:rPr>
        <w:t>of the</w:t>
      </w:r>
      <w:r w:rsidR="00573E30" w:rsidRPr="009863E9">
        <w:rPr>
          <w:rFonts w:ascii="Calibri" w:hAnsi="Calibri"/>
        </w:rPr>
        <w:t xml:space="preserve"> aspects.</w:t>
      </w:r>
    </w:p>
    <w:p w14:paraId="62662211" w14:textId="77777777" w:rsidR="00573E30" w:rsidRPr="000D556F" w:rsidRDefault="00573E30" w:rsidP="008B3475">
      <w:r w:rsidRPr="00977769">
        <w:t xml:space="preserve">Look carefully at the four aspects you have selected. </w:t>
      </w:r>
      <w:r w:rsidR="00D7347C">
        <w:t xml:space="preserve">Ensure that </w:t>
      </w:r>
      <w:r w:rsidRPr="00977769">
        <w:t xml:space="preserve">two or more aspects </w:t>
      </w:r>
      <w:r w:rsidR="008827D0" w:rsidRPr="00EB0DBC">
        <w:t>work together in a particular part of the text</w:t>
      </w:r>
      <w:r w:rsidR="00D7347C">
        <w:t>.</w:t>
      </w:r>
      <w:r w:rsidR="00F52808">
        <w:t xml:space="preserve"> For example, </w:t>
      </w:r>
      <w:r>
        <w:t xml:space="preserve">music and camerawork or </w:t>
      </w:r>
      <w:r w:rsidR="00076D83">
        <w:t xml:space="preserve">voice-over </w:t>
      </w:r>
      <w:r>
        <w:t xml:space="preserve">and camerawork </w:t>
      </w:r>
      <w:r w:rsidR="00D7347C">
        <w:t xml:space="preserve">could </w:t>
      </w:r>
      <w:r>
        <w:t xml:space="preserve">work together </w:t>
      </w:r>
      <w:r w:rsidRPr="00977769">
        <w:t xml:space="preserve">to </w:t>
      </w:r>
      <w:r w:rsidR="00D72EFA">
        <w:t>produce a particular effect/impact or meaning/</w:t>
      </w:r>
      <w:r w:rsidRPr="00977769">
        <w:t>message</w:t>
      </w:r>
      <w:r w:rsidR="00D7347C">
        <w:t>.</w:t>
      </w:r>
    </w:p>
    <w:p w14:paraId="0335DBF8" w14:textId="77777777" w:rsidR="00D72EFA" w:rsidRDefault="00D72EFA" w:rsidP="00D72EFA">
      <w:pPr>
        <w:pStyle w:val="Heading2"/>
      </w:pPr>
      <w:r>
        <w:t>Prepare your findings</w:t>
      </w:r>
    </w:p>
    <w:p w14:paraId="44445AE3" w14:textId="77777777" w:rsidR="00664D5A" w:rsidRDefault="005E195E" w:rsidP="00EB0DBC">
      <w:r>
        <w:t>In your presentation you will</w:t>
      </w:r>
      <w:r w:rsidR="00D7347C">
        <w:t>:</w:t>
      </w:r>
    </w:p>
    <w:p w14:paraId="0D5F8D3D" w14:textId="77777777" w:rsidR="00573E30" w:rsidRDefault="00573E30" w:rsidP="00D72EFA">
      <w:pPr>
        <w:pStyle w:val="VPBulletsbody-againstmargin"/>
      </w:pPr>
      <w:r>
        <w:t xml:space="preserve">Identify the overall purpose of your text and the audience </w:t>
      </w:r>
      <w:r w:rsidR="00D72EFA">
        <w:t>for</w:t>
      </w:r>
      <w:r>
        <w:t xml:space="preserve"> your text</w:t>
      </w:r>
      <w:r w:rsidR="00D72EFA">
        <w:t>.</w:t>
      </w:r>
    </w:p>
    <w:p w14:paraId="25BA0E51" w14:textId="77777777" w:rsidR="00573E30" w:rsidRPr="00E160DF" w:rsidRDefault="00573E30" w:rsidP="00D72EFA">
      <w:pPr>
        <w:pStyle w:val="VPBulletsbody-againstmargin"/>
      </w:pPr>
      <w:r w:rsidRPr="00E160DF">
        <w:t xml:space="preserve">Check that you have </w:t>
      </w:r>
      <w:r>
        <w:t>focused on</w:t>
      </w:r>
      <w:r w:rsidRPr="00E160DF">
        <w:t xml:space="preserve"> at least four aspects </w:t>
      </w:r>
      <w:r>
        <w:t>from the text</w:t>
      </w:r>
      <w:r w:rsidR="00D72EFA">
        <w:t>.</w:t>
      </w:r>
    </w:p>
    <w:p w14:paraId="6DC3F2E5" w14:textId="77777777" w:rsidR="00573E30" w:rsidRDefault="00573E30" w:rsidP="00D72EFA">
      <w:pPr>
        <w:pStyle w:val="VPBulletsbody-againstmargin"/>
      </w:pPr>
      <w:r>
        <w:t>Check that you have used detailed examples for each aspect</w:t>
      </w:r>
      <w:r w:rsidR="00D72EFA">
        <w:t>.</w:t>
      </w:r>
    </w:p>
    <w:p w14:paraId="114A213F" w14:textId="77777777" w:rsidR="00573E30" w:rsidRDefault="0063142D" w:rsidP="00D72EFA">
      <w:pPr>
        <w:pStyle w:val="VPBulletsbody-againstmargin"/>
      </w:pPr>
      <w:r>
        <w:t>Use the examples for the aspects you have chosen to e</w:t>
      </w:r>
      <w:r w:rsidR="00573E30">
        <w:t>xplain what the creator of the text wanted t</w:t>
      </w:r>
      <w:r w:rsidR="00D72EFA">
        <w:t>o get across.</w:t>
      </w:r>
      <w:r>
        <w:t xml:space="preserve"> </w:t>
      </w:r>
      <w:r w:rsidR="00573E30">
        <w:t xml:space="preserve">Check that your explanations are clearly linked to the example </w:t>
      </w:r>
      <w:r>
        <w:t>for</w:t>
      </w:r>
      <w:r w:rsidR="00573E30">
        <w:t xml:space="preserve"> the aspect</w:t>
      </w:r>
      <w:r w:rsidR="00D72EFA">
        <w:t>.</w:t>
      </w:r>
    </w:p>
    <w:p w14:paraId="63EA30A5" w14:textId="77777777" w:rsidR="00573E30" w:rsidRPr="00310C43" w:rsidRDefault="00573E30" w:rsidP="00D72EFA">
      <w:pPr>
        <w:pStyle w:val="VPBulletsbody-againstmargin"/>
      </w:pPr>
      <w:r>
        <w:t>Check that you gave</w:t>
      </w:r>
      <w:r w:rsidRPr="00310C43">
        <w:t xml:space="preserve"> a different ex</w:t>
      </w:r>
      <w:r>
        <w:t>planation for each aspect and supported</w:t>
      </w:r>
      <w:r w:rsidRPr="00310C43">
        <w:t xml:space="preserve"> your expl</w:t>
      </w:r>
      <w:r w:rsidR="00D72EFA">
        <w:t>anations with different details.</w:t>
      </w:r>
    </w:p>
    <w:p w14:paraId="2A592413" w14:textId="77777777" w:rsidR="00573E30" w:rsidRPr="00C67E7D" w:rsidRDefault="00573E30" w:rsidP="00D72EFA">
      <w:pPr>
        <w:pStyle w:val="VPBulletsbody-againstmargin"/>
      </w:pPr>
      <w:r w:rsidRPr="00C67E7D">
        <w:t xml:space="preserve">Explain how selected aspects (and examples) </w:t>
      </w:r>
      <w:r>
        <w:t xml:space="preserve">in a particular part of the text </w:t>
      </w:r>
      <w:r w:rsidR="008827D0" w:rsidRPr="00EB0DBC">
        <w:rPr>
          <w:lang w:val="en-GB"/>
        </w:rPr>
        <w:t>work together</w:t>
      </w:r>
      <w:r w:rsidRPr="005E195E">
        <w:rPr>
          <w:lang w:val="en-GB"/>
        </w:rPr>
        <w:t xml:space="preserve"> </w:t>
      </w:r>
      <w:r w:rsidRPr="00C67E7D">
        <w:t xml:space="preserve">to </w:t>
      </w:r>
      <w:r w:rsidR="00D72EFA">
        <w:t>create a particular effect/impact or meaning/</w:t>
      </w:r>
      <w:r w:rsidRPr="00C67E7D">
        <w:t>message</w:t>
      </w:r>
      <w:r w:rsidR="00D72EFA">
        <w:t>.</w:t>
      </w:r>
    </w:p>
    <w:p w14:paraId="38C9C997" w14:textId="77777777" w:rsidR="00573E30" w:rsidRPr="00A30CFE" w:rsidRDefault="00573E30" w:rsidP="00D72EFA">
      <w:pPr>
        <w:pStyle w:val="VPBulletsbody-againstmargin"/>
        <w:rPr>
          <w:b/>
        </w:rPr>
      </w:pPr>
      <w:r>
        <w:rPr>
          <w:lang w:val="en-GB"/>
        </w:rPr>
        <w:t xml:space="preserve">Explain the link between your findings </w:t>
      </w:r>
      <w:r w:rsidR="00D72EFA">
        <w:rPr>
          <w:lang w:val="en-GB"/>
        </w:rPr>
        <w:t>about</w:t>
      </w:r>
      <w:r>
        <w:rPr>
          <w:lang w:val="en-GB"/>
        </w:rPr>
        <w:t xml:space="preserve"> </w:t>
      </w:r>
      <w:r w:rsidRPr="00A30CFE">
        <w:rPr>
          <w:lang w:val="en-GB"/>
        </w:rPr>
        <w:t xml:space="preserve">aspects </w:t>
      </w:r>
      <w:r w:rsidR="0063142D">
        <w:rPr>
          <w:lang w:val="en-GB"/>
        </w:rPr>
        <w:t>of</w:t>
      </w:r>
      <w:r>
        <w:rPr>
          <w:lang w:val="en-GB"/>
        </w:rPr>
        <w:t xml:space="preserve"> the text </w:t>
      </w:r>
      <w:r w:rsidRPr="00A30CFE">
        <w:rPr>
          <w:lang w:val="en-GB"/>
        </w:rPr>
        <w:t xml:space="preserve">that </w:t>
      </w:r>
      <w:r w:rsidR="008827D0" w:rsidRPr="00EB0DBC">
        <w:rPr>
          <w:lang w:val="en-GB"/>
        </w:rPr>
        <w:t>work together</w:t>
      </w:r>
      <w:r w:rsidRPr="00A30CFE">
        <w:t xml:space="preserve"> </w:t>
      </w:r>
      <w:r>
        <w:t xml:space="preserve">and </w:t>
      </w:r>
      <w:r w:rsidRPr="00A30CFE">
        <w:t>the writer’s purp</w:t>
      </w:r>
      <w:r w:rsidR="00D72EFA">
        <w:t>ose, human experience, society</w:t>
      </w:r>
      <w:r w:rsidRPr="00A30CFE">
        <w:t xml:space="preserve"> and the wider world.</w:t>
      </w:r>
    </w:p>
    <w:p w14:paraId="304773C8" w14:textId="77777777" w:rsidR="00573E30" w:rsidRPr="00DE2DA1" w:rsidRDefault="00573E30" w:rsidP="00D72EFA">
      <w:pPr>
        <w:pStyle w:val="Heading2"/>
      </w:pPr>
      <w:r w:rsidRPr="00DE2DA1">
        <w:t>Present your findings</w:t>
      </w:r>
    </w:p>
    <w:p w14:paraId="403195E6" w14:textId="77777777" w:rsidR="00573E30" w:rsidRPr="00310C43" w:rsidRDefault="00573E30" w:rsidP="008B3475">
      <w:r w:rsidRPr="00224E03">
        <w:rPr>
          <w:lang w:val="en-GB"/>
        </w:rPr>
        <w:t xml:space="preserve">Your findings </w:t>
      </w:r>
      <w:r w:rsidR="0063142D">
        <w:rPr>
          <w:lang w:val="en-GB"/>
        </w:rPr>
        <w:t>may</w:t>
      </w:r>
      <w:r w:rsidRPr="00224E03">
        <w:rPr>
          <w:lang w:val="en-GB"/>
        </w:rPr>
        <w:t xml:space="preserve"> be presented in </w:t>
      </w:r>
      <w:r>
        <w:rPr>
          <w:lang w:val="en-GB"/>
        </w:rPr>
        <w:t xml:space="preserve">note form </w:t>
      </w:r>
      <w:r w:rsidRPr="00310C43">
        <w:rPr>
          <w:lang w:val="en-GB"/>
        </w:rPr>
        <w:t>or</w:t>
      </w:r>
      <w:r>
        <w:rPr>
          <w:lang w:val="en-GB"/>
        </w:rPr>
        <w:t xml:space="preserve"> </w:t>
      </w:r>
      <w:r w:rsidRPr="00224E03">
        <w:rPr>
          <w:lang w:val="en-GB"/>
        </w:rPr>
        <w:t xml:space="preserve">as a written report </w:t>
      </w:r>
      <w:r w:rsidRPr="00216FC5">
        <w:rPr>
          <w:lang w:val="en-GB"/>
        </w:rPr>
        <w:t>or</w:t>
      </w:r>
      <w:r w:rsidRPr="00224E03">
        <w:rPr>
          <w:lang w:val="en-GB"/>
        </w:rPr>
        <w:t xml:space="preserve"> oral presentation</w:t>
      </w:r>
      <w:r w:rsidR="00D72EFA">
        <w:rPr>
          <w:lang w:val="en-GB"/>
        </w:rPr>
        <w:t>.</w:t>
      </w:r>
    </w:p>
    <w:p w14:paraId="49507504" w14:textId="77777777" w:rsidR="00664D5A" w:rsidRDefault="00D72EFA" w:rsidP="00EB0DBC">
      <w:pPr>
        <w:rPr>
          <w:lang w:val="en-GB"/>
        </w:rPr>
      </w:pPr>
      <w:r>
        <w:rPr>
          <w:lang w:val="en-GB"/>
        </w:rPr>
        <w:t>I</w:t>
      </w:r>
      <w:r w:rsidR="00573E30" w:rsidRPr="00310C43">
        <w:rPr>
          <w:lang w:val="en-GB"/>
        </w:rPr>
        <w:t xml:space="preserve">f you </w:t>
      </w:r>
      <w:r>
        <w:rPr>
          <w:lang w:val="en-GB"/>
        </w:rPr>
        <w:t xml:space="preserve">make </w:t>
      </w:r>
      <w:r w:rsidR="00573E30" w:rsidRPr="00310C43">
        <w:rPr>
          <w:lang w:val="en-GB"/>
        </w:rPr>
        <w:t xml:space="preserve">an oral presentation, you may </w:t>
      </w:r>
      <w:r>
        <w:rPr>
          <w:lang w:val="en-GB"/>
        </w:rPr>
        <w:t>like</w:t>
      </w:r>
      <w:r w:rsidR="00573E30" w:rsidRPr="00310C43">
        <w:rPr>
          <w:lang w:val="en-GB"/>
        </w:rPr>
        <w:t xml:space="preserve"> to </w:t>
      </w:r>
      <w:r>
        <w:rPr>
          <w:lang w:val="en-GB"/>
        </w:rPr>
        <w:t>use</w:t>
      </w:r>
      <w:r w:rsidR="00573E30" w:rsidRPr="00310C43">
        <w:rPr>
          <w:lang w:val="en-GB"/>
        </w:rPr>
        <w:t xml:space="preserve"> a </w:t>
      </w:r>
      <w:r>
        <w:rPr>
          <w:lang w:val="en-GB"/>
        </w:rPr>
        <w:t>PowerP</w:t>
      </w:r>
      <w:r w:rsidR="00573E30">
        <w:rPr>
          <w:lang w:val="en-GB"/>
        </w:rPr>
        <w:t xml:space="preserve">oint presentation </w:t>
      </w:r>
      <w:r>
        <w:rPr>
          <w:lang w:val="en-GB"/>
        </w:rPr>
        <w:t>(</w:t>
      </w:r>
      <w:r w:rsidR="008909E3">
        <w:rPr>
          <w:lang w:val="en-GB"/>
        </w:rPr>
        <w:t>for example</w:t>
      </w:r>
      <w:r w:rsidR="00573E30">
        <w:rPr>
          <w:lang w:val="en-GB"/>
        </w:rPr>
        <w:t xml:space="preserve"> a storyboard</w:t>
      </w:r>
      <w:r>
        <w:rPr>
          <w:lang w:val="en-GB"/>
        </w:rPr>
        <w:t>)</w:t>
      </w:r>
      <w:r w:rsidR="00573E30" w:rsidRPr="00310C43">
        <w:rPr>
          <w:lang w:val="en-GB"/>
        </w:rPr>
        <w:t xml:space="preserve"> so that you can refer to specific shots</w:t>
      </w:r>
      <w:r>
        <w:rPr>
          <w:lang w:val="en-GB"/>
        </w:rPr>
        <w:t xml:space="preserve"> or</w:t>
      </w:r>
      <w:r w:rsidR="00573E30">
        <w:rPr>
          <w:lang w:val="en-GB"/>
        </w:rPr>
        <w:t xml:space="preserve"> frames </w:t>
      </w:r>
      <w:r w:rsidR="00573E30" w:rsidRPr="00310C43">
        <w:rPr>
          <w:lang w:val="en-GB"/>
        </w:rPr>
        <w:t xml:space="preserve">as you speak. </w:t>
      </w:r>
      <w:r>
        <w:rPr>
          <w:lang w:val="en-GB"/>
        </w:rPr>
        <w:t>Or</w:t>
      </w:r>
      <w:r w:rsidR="00573E30" w:rsidRPr="00310C43">
        <w:rPr>
          <w:lang w:val="en-GB"/>
        </w:rPr>
        <w:t xml:space="preserve"> you could play extracts from the visual text, pausing </w:t>
      </w:r>
      <w:r w:rsidR="0063142D">
        <w:rPr>
          <w:lang w:val="en-GB"/>
        </w:rPr>
        <w:t>at</w:t>
      </w:r>
      <w:r w:rsidR="00573E30" w:rsidRPr="00310C43">
        <w:rPr>
          <w:lang w:val="en-GB"/>
        </w:rPr>
        <w:t xml:space="preserve"> the shots </w:t>
      </w:r>
      <w:r w:rsidR="00A74A8B">
        <w:rPr>
          <w:lang w:val="en-GB"/>
        </w:rPr>
        <w:t>to explain their meaning and effect.</w:t>
      </w:r>
    </w:p>
    <w:p w14:paraId="2EA5F9D7" w14:textId="77777777" w:rsidR="00664D5A" w:rsidRDefault="00AB7AB0" w:rsidP="00EB0DBC">
      <w:pPr>
        <w:pStyle w:val="Heading1"/>
      </w:pPr>
      <w:r>
        <w:br w:type="page"/>
      </w:r>
      <w:r w:rsidR="00BC4FB6">
        <w:lastRenderedPageBreak/>
        <w:t>Resources</w:t>
      </w:r>
    </w:p>
    <w:p w14:paraId="306E6959" w14:textId="77777777" w:rsidR="00664D5A" w:rsidRDefault="00D72EFA" w:rsidP="00EB0DBC">
      <w:pPr>
        <w:pStyle w:val="Heading2"/>
      </w:pPr>
      <w:r w:rsidRPr="00AB7AB0">
        <w:t>Resource</w:t>
      </w:r>
      <w:r>
        <w:t xml:space="preserve"> A</w:t>
      </w:r>
      <w:r w:rsidR="00BC4FB6">
        <w:t xml:space="preserve">: </w:t>
      </w:r>
      <w:r>
        <w:t>Possible visual texts</w:t>
      </w:r>
    </w:p>
    <w:p w14:paraId="16CC56AC" w14:textId="77777777" w:rsidR="00896D5E" w:rsidRPr="00940822" w:rsidRDefault="00B4171A" w:rsidP="00940822">
      <w:pPr>
        <w:pStyle w:val="VPBulletsbody-againstmargin"/>
        <w:rPr>
          <w:i/>
        </w:rPr>
      </w:pPr>
      <w:r w:rsidRPr="00940822">
        <w:rPr>
          <w:i/>
        </w:rPr>
        <w:t>Sione’s Wedding</w:t>
      </w:r>
    </w:p>
    <w:p w14:paraId="3825C812" w14:textId="77777777" w:rsidR="00896D5E" w:rsidRPr="00940822" w:rsidRDefault="00B4171A" w:rsidP="00940822">
      <w:pPr>
        <w:pStyle w:val="VPBulletsbody-againstmargin"/>
        <w:rPr>
          <w:i/>
        </w:rPr>
      </w:pPr>
      <w:r w:rsidRPr="00940822">
        <w:rPr>
          <w:i/>
        </w:rPr>
        <w:t>Banana in a Nutshell</w:t>
      </w:r>
      <w:r w:rsidR="00940822" w:rsidRPr="00940822">
        <w:rPr>
          <w:i/>
        </w:rPr>
        <w:t xml:space="preserve"> </w:t>
      </w:r>
      <w:r w:rsidR="00940822" w:rsidRPr="00940822">
        <w:t xml:space="preserve">or </w:t>
      </w:r>
      <w:r w:rsidRPr="00940822">
        <w:rPr>
          <w:i/>
        </w:rPr>
        <w:t>My Wedding</w:t>
      </w:r>
      <w:r w:rsidR="00940822" w:rsidRPr="00940822">
        <w:rPr>
          <w:i/>
        </w:rPr>
        <w:t xml:space="preserve"> </w:t>
      </w:r>
      <w:r w:rsidRPr="00940822">
        <w:rPr>
          <w:i/>
        </w:rPr>
        <w:t>and Other Secrets</w:t>
      </w:r>
    </w:p>
    <w:p w14:paraId="1C792E3D" w14:textId="77777777" w:rsidR="00450C08" w:rsidRPr="00450C08" w:rsidRDefault="00940822" w:rsidP="00FE5E6C">
      <w:pPr>
        <w:pStyle w:val="VPBulletsbody-againstmargin"/>
        <w:rPr>
          <w:rStyle w:val="Hyperlink"/>
          <w:i/>
          <w:color w:val="000000" w:themeColor="text1"/>
          <w:u w:val="none"/>
        </w:rPr>
      </w:pPr>
      <w:r w:rsidRPr="00450C08">
        <w:rPr>
          <w:i/>
        </w:rPr>
        <w:t xml:space="preserve">An Immigrant Nation – From Sri Lanka </w:t>
      </w:r>
      <w:proofErr w:type="gramStart"/>
      <w:r w:rsidRPr="00450C08">
        <w:rPr>
          <w:i/>
        </w:rPr>
        <w:t>With</w:t>
      </w:r>
      <w:proofErr w:type="gramEnd"/>
      <w:r w:rsidRPr="00450C08">
        <w:rPr>
          <w:i/>
        </w:rPr>
        <w:t xml:space="preserve"> S</w:t>
      </w:r>
      <w:r w:rsidR="00B4171A" w:rsidRPr="00450C08">
        <w:rPr>
          <w:i/>
        </w:rPr>
        <w:t>orrow</w:t>
      </w:r>
    </w:p>
    <w:p w14:paraId="6FEF8983" w14:textId="77777777" w:rsidR="00450C08" w:rsidRPr="00450C08" w:rsidRDefault="00940822" w:rsidP="00FE5E6C">
      <w:pPr>
        <w:pStyle w:val="VPBulletsbody-againstmargin"/>
      </w:pPr>
      <w:r w:rsidRPr="00450C08">
        <w:rPr>
          <w:i/>
        </w:rPr>
        <w:t>Our People Our C</w:t>
      </w:r>
      <w:r w:rsidR="00B4171A" w:rsidRPr="00450C08">
        <w:rPr>
          <w:i/>
        </w:rPr>
        <w:t>entury – Being Kiwi</w:t>
      </w:r>
      <w:r w:rsidRPr="00450C08">
        <w:t xml:space="preserve"> </w:t>
      </w:r>
    </w:p>
    <w:p w14:paraId="537B5F00" w14:textId="77777777" w:rsidR="00664D5A" w:rsidRDefault="0045068E" w:rsidP="00FE5E6C">
      <w:pPr>
        <w:pStyle w:val="Heading2"/>
      </w:pPr>
      <w:r>
        <w:t>Resource B: Note t</w:t>
      </w:r>
      <w:r w:rsidR="00573E30" w:rsidRPr="00DE2DA1">
        <w:t xml:space="preserve">aking </w:t>
      </w:r>
    </w:p>
    <w:p w14:paraId="3EF858F1" w14:textId="77777777" w:rsidR="00573E30" w:rsidRPr="0045068E" w:rsidRDefault="0045068E" w:rsidP="0045068E">
      <w:r>
        <w:t xml:space="preserve">Note </w:t>
      </w:r>
      <w:r w:rsidR="00573E30" w:rsidRPr="0045068E">
        <w:t xml:space="preserve">taking could </w:t>
      </w:r>
      <w:r>
        <w:t>take the form of</w:t>
      </w:r>
      <w:r w:rsidR="00573E30" w:rsidRPr="0045068E">
        <w:t xml:space="preserve"> a brainstorm, mind map, sketch or storyboard, </w:t>
      </w:r>
      <w:r>
        <w:t>using an e-portfol</w:t>
      </w:r>
      <w:r w:rsidRPr="00FE5E6C">
        <w:rPr>
          <w:rFonts w:cs="Arial"/>
        </w:rPr>
        <w:t>io</w:t>
      </w:r>
      <w:r w:rsidR="0063142D" w:rsidRPr="00FE5E6C">
        <w:rPr>
          <w:rFonts w:cs="Arial"/>
        </w:rPr>
        <w:t xml:space="preserve"> if you wish</w:t>
      </w:r>
      <w:r w:rsidRPr="00FE5E6C">
        <w:rPr>
          <w:rFonts w:cs="Arial"/>
        </w:rPr>
        <w:t>,</w:t>
      </w:r>
      <w:r w:rsidR="00573E30" w:rsidRPr="00FE5E6C">
        <w:rPr>
          <w:rFonts w:cs="Arial"/>
        </w:rPr>
        <w:t xml:space="preserve"> or </w:t>
      </w:r>
      <w:r w:rsidRPr="00FE5E6C">
        <w:rPr>
          <w:rFonts w:cs="Arial"/>
        </w:rPr>
        <w:t>you could use</w:t>
      </w:r>
      <w:r w:rsidR="00573E30" w:rsidRPr="00FE5E6C">
        <w:rPr>
          <w:rFonts w:cs="Arial"/>
        </w:rPr>
        <w:t xml:space="preserve"> a phone to record your thoughts as you </w:t>
      </w:r>
      <w:r w:rsidR="00573E30" w:rsidRPr="0045068E">
        <w:t>v</w:t>
      </w:r>
      <w:r w:rsidR="00573E30" w:rsidRPr="00FE5E6C">
        <w:rPr>
          <w:rFonts w:cs="Arial"/>
        </w:rPr>
        <w:t>i</w:t>
      </w:r>
      <w:r w:rsidR="00573E30" w:rsidRPr="0045068E">
        <w:t>ew the text.</w:t>
      </w:r>
    </w:p>
    <w:p w14:paraId="5878FC80" w14:textId="77777777" w:rsidR="00573E30" w:rsidRPr="000236BF" w:rsidRDefault="00573E30" w:rsidP="0045068E">
      <w:pPr>
        <w:pStyle w:val="Heading3"/>
      </w:pPr>
      <w:r w:rsidRPr="000236BF">
        <w:t xml:space="preserve">Example of </w:t>
      </w:r>
      <w:r w:rsidR="0045068E">
        <w:t>a storyboard</w:t>
      </w:r>
      <w:r w:rsidRPr="000236BF">
        <w:t xml:space="preserve"> </w:t>
      </w:r>
    </w:p>
    <w:p w14:paraId="347BAA5E" w14:textId="77777777" w:rsidR="001E0099" w:rsidRDefault="00421EF1" w:rsidP="00765A06">
      <w:pPr>
        <w:rPr>
          <w:rStyle w:val="Hyperlink"/>
        </w:rPr>
      </w:pPr>
      <w:hyperlink r:id="rId12" w:history="1">
        <w:r w:rsidRPr="004F268E">
          <w:rPr>
            <w:rStyle w:val="Hyperlink"/>
          </w:rPr>
          <w:t>http://acomp.stanford.edu/tutorials/storyboarding</w:t>
        </w:r>
      </w:hyperlink>
      <w:r w:rsidRPr="004F268E">
        <w:rPr>
          <w:rStyle w:val="Hyperlink"/>
        </w:rPr>
        <w:t xml:space="preserve"> </w:t>
      </w:r>
    </w:p>
    <w:p w14:paraId="0743B942" w14:textId="77777777" w:rsidR="00573E30" w:rsidRDefault="008012A7" w:rsidP="0045068E">
      <w:pPr>
        <w:pStyle w:val="Heading3"/>
      </w:pPr>
      <w:r>
        <w:t>How to</w:t>
      </w:r>
      <w:r w:rsidR="0045068E">
        <w:t xml:space="preserve"> brainstorm</w:t>
      </w:r>
    </w:p>
    <w:p w14:paraId="4C26DC09" w14:textId="77777777" w:rsidR="001E0099" w:rsidRDefault="00956C5A" w:rsidP="00765A06">
      <w:pPr>
        <w:contextualSpacing/>
      </w:pPr>
      <w:hyperlink r:id="rId13" w:history="1">
        <w:r w:rsidRPr="00EB0DBC">
          <w:rPr>
            <w:rStyle w:val="Hyperlink"/>
          </w:rPr>
          <w:t>http://www.wikihow.com/Brainstorm</w:t>
        </w:r>
      </w:hyperlink>
    </w:p>
    <w:p w14:paraId="09D434EB" w14:textId="77777777" w:rsidR="001E0099" w:rsidRDefault="00956C5A" w:rsidP="00765A06">
      <w:pPr>
        <w:contextualSpacing/>
      </w:pPr>
      <w:hyperlink r:id="rId14" w:history="1">
        <w:r w:rsidRPr="00EB0DBC">
          <w:rPr>
            <w:rStyle w:val="Hyperlink"/>
          </w:rPr>
          <w:t>http://www.learningforlife.org/exploring-resources/99-720/y03.pdf</w:t>
        </w:r>
      </w:hyperlink>
    </w:p>
    <w:p w14:paraId="2CFEC136" w14:textId="77777777" w:rsidR="00573E30" w:rsidRDefault="00573E30" w:rsidP="0045068E">
      <w:pPr>
        <w:pStyle w:val="Heading3"/>
      </w:pPr>
      <w:r>
        <w:t>Examples of mind map</w:t>
      </w:r>
      <w:r w:rsidR="00250F44">
        <w:t>s</w:t>
      </w:r>
    </w:p>
    <w:p w14:paraId="4447040B" w14:textId="77777777" w:rsidR="001E0099" w:rsidRDefault="00EB0DBC" w:rsidP="00765A06">
      <w:pPr>
        <w:contextualSpacing/>
        <w:rPr>
          <w:rFonts w:ascii="Calibri" w:hAnsi="Calibri"/>
        </w:rPr>
      </w:pPr>
      <w:hyperlink r:id="rId15" w:history="1">
        <w:r w:rsidRPr="00F61ABD">
          <w:rPr>
            <w:rStyle w:val="Hyperlink"/>
            <w:rFonts w:ascii="Calibri" w:hAnsi="Calibri"/>
          </w:rPr>
          <w:t>www.mindmapping.com/</w:t>
        </w:r>
      </w:hyperlink>
    </w:p>
    <w:p w14:paraId="7372E226" w14:textId="77777777" w:rsidR="001E0099" w:rsidRDefault="00EB0DBC" w:rsidP="00765A06">
      <w:pPr>
        <w:contextualSpacing/>
        <w:rPr>
          <w:rStyle w:val="Hyperlink"/>
        </w:rPr>
      </w:pPr>
      <w:hyperlink r:id="rId16" w:history="1">
        <w:r w:rsidRPr="00541507">
          <w:rPr>
            <w:rStyle w:val="Hyperlink"/>
            <w:rFonts w:ascii="Calibri" w:hAnsi="Calibri"/>
          </w:rPr>
          <w:t>www.en.wikipedia.org/wiki/Mind_map</w:t>
        </w:r>
      </w:hyperlink>
    </w:p>
    <w:p w14:paraId="195AC8F0" w14:textId="77777777" w:rsidR="001E0099" w:rsidRDefault="00EB0DBC" w:rsidP="00765A06">
      <w:pPr>
        <w:contextualSpacing/>
        <w:rPr>
          <w:rFonts w:ascii="Calibri" w:hAnsi="Calibri"/>
        </w:rPr>
      </w:pPr>
      <w:hyperlink r:id="rId17" w:history="1">
        <w:r w:rsidRPr="00F61ABD">
          <w:rPr>
            <w:rStyle w:val="Hyperlink"/>
            <w:rFonts w:ascii="Calibri" w:hAnsi="Calibri"/>
          </w:rPr>
          <w:t>www.mindmeister.com/</w:t>
        </w:r>
      </w:hyperlink>
      <w:r>
        <w:rPr>
          <w:rFonts w:ascii="Calibri" w:hAnsi="Calibri"/>
        </w:rPr>
        <w:t xml:space="preserve"> Free application on iPhone</w:t>
      </w:r>
    </w:p>
    <w:p w14:paraId="4ADB5FDA" w14:textId="77777777" w:rsidR="001E0099" w:rsidRDefault="00EB0DBC" w:rsidP="00765A06">
      <w:pPr>
        <w:contextualSpacing/>
      </w:pPr>
      <w:hyperlink r:id="rId18" w:history="1">
        <w:r w:rsidRPr="00DC3BEF">
          <w:rPr>
            <w:rStyle w:val="Hyperlink"/>
          </w:rPr>
          <w:t>www.mindtools.com/pages/article/newISS_01.htm</w:t>
        </w:r>
      </w:hyperlink>
    </w:p>
    <w:p w14:paraId="5CF8FEAB" w14:textId="77777777" w:rsidR="006365C4" w:rsidRDefault="006365C4" w:rsidP="00C62253"/>
    <w:p w14:paraId="574EC31B" w14:textId="77777777" w:rsidR="00EE7892" w:rsidRDefault="00EE7892" w:rsidP="00C62253">
      <w:pPr>
        <w:sectPr w:rsidR="00EE7892">
          <w:headerReference w:type="first" r:id="rId19"/>
          <w:pgSz w:w="11906" w:h="16838" w:code="9"/>
          <w:pgMar w:top="1440" w:right="1440" w:bottom="1440" w:left="1440" w:header="709" w:footer="709" w:gutter="0"/>
          <w:cols w:space="708"/>
          <w:docGrid w:linePitch="360"/>
        </w:sectPr>
      </w:pPr>
    </w:p>
    <w:p w14:paraId="039FCC9D" w14:textId="77777777" w:rsidR="00E053F6" w:rsidRDefault="00CA2937" w:rsidP="00CA2937">
      <w:pPr>
        <w:pStyle w:val="VPARBoxedHeading"/>
      </w:pPr>
      <w:r>
        <w:lastRenderedPageBreak/>
        <w:t>Vocational Pathway Assessment Resource</w:t>
      </w:r>
    </w:p>
    <w:p w14:paraId="2479426F"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573E30">
            <w:t>90856</w:t>
          </w:r>
        </w:sdtContent>
      </w:sdt>
    </w:p>
    <w:p w14:paraId="5AF653EB"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573E30">
            <w:t>Show understanding of visual and/or oral text(s) through close viewing and/or listening, using supporting evidence</w:t>
          </w:r>
        </w:sdtContent>
      </w:sdt>
    </w:p>
    <w:p w14:paraId="36FE5608"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573E30">
            <w:t>1</w:t>
          </w:r>
        </w:sdtContent>
      </w:sdt>
    </w:p>
    <w:p w14:paraId="56374DD1"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573E30">
            <w:t>3</w:t>
          </w:r>
        </w:sdtContent>
      </w:sdt>
    </w:p>
    <w:p w14:paraId="22B12DC2"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AD2C8F">
            <w:t>I</w:t>
          </w:r>
          <w:r w:rsidR="00A74A8B">
            <w:t>’m</w:t>
          </w:r>
          <w:r w:rsidR="00AD2C8F">
            <w:t xml:space="preserve"> a New Zealander</w:t>
          </w:r>
          <w:r w:rsidR="00A74A8B">
            <w:t>, too</w:t>
          </w:r>
        </w:sdtContent>
      </w:sdt>
    </w:p>
    <w:p w14:paraId="0235355C"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573E30">
            <w:t>English</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573E30">
            <w:t>1.11</w:t>
          </w:r>
          <w:r w:rsidR="005079EB">
            <w:t xml:space="preserve"> v2</w:t>
          </w:r>
        </w:sdtContent>
      </w:sdt>
    </w:p>
    <w:p w14:paraId="4E4CC1A5"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AD2C8F">
            <w:t>Social and Community Services</w:t>
          </w:r>
        </w:sdtContent>
      </w:sdt>
    </w:p>
    <w:p w14:paraId="71ADABC3" w14:textId="77777777" w:rsidR="00CA2937" w:rsidRDefault="00CA2937" w:rsidP="00255DF0">
      <w:pPr>
        <w:pStyle w:val="VPAELBannerAfter8pt"/>
      </w:pPr>
      <w:r>
        <w:t>Assessor/</w:t>
      </w:r>
      <w:r w:rsidR="007F08F8">
        <w:t xml:space="preserve">Educator </w:t>
      </w:r>
      <w:r w:rsidR="00656F4A">
        <w:t>guidelines</w:t>
      </w:r>
    </w:p>
    <w:p w14:paraId="2EA339FF"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46F4C3AD"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3703AE19"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233ABE4A"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1FA2E21E" w14:textId="77777777" w:rsidR="00CA2937" w:rsidRDefault="00CA2937" w:rsidP="00CA2937">
      <w:pPr>
        <w:pStyle w:val="Heading1"/>
      </w:pPr>
      <w:r>
        <w:t>Context/setting</w:t>
      </w:r>
    </w:p>
    <w:p w14:paraId="46C96C72" w14:textId="77777777" w:rsidR="00CA2937" w:rsidRDefault="00CA2937" w:rsidP="00CA2937">
      <w:r>
        <w:t xml:space="preserve">This activity requires learners to </w:t>
      </w:r>
      <w:r w:rsidR="00573E30">
        <w:t xml:space="preserve">show </w:t>
      </w:r>
      <w:r w:rsidR="00A74A8B">
        <w:t xml:space="preserve">perceptive </w:t>
      </w:r>
      <w:r w:rsidR="00573E30">
        <w:t>understanding of</w:t>
      </w:r>
      <w:r w:rsidR="00250F44">
        <w:t xml:space="preserve"> a visual text that </w:t>
      </w:r>
      <w:r w:rsidR="009863E9">
        <w:t>relate</w:t>
      </w:r>
      <w:r w:rsidR="00A74A8B">
        <w:t>s</w:t>
      </w:r>
      <w:r w:rsidR="009863E9">
        <w:t xml:space="preserve"> to </w:t>
      </w:r>
      <w:r w:rsidR="00B4171A">
        <w:t>culture and cultural awareness</w:t>
      </w:r>
      <w:r w:rsidR="00A74A8B">
        <w:t xml:space="preserve"> through close viewing, using supporting evidence.</w:t>
      </w:r>
    </w:p>
    <w:p w14:paraId="38521932" w14:textId="77777777" w:rsidR="009863E9" w:rsidRDefault="009863E9" w:rsidP="009863E9">
      <w:pPr>
        <w:pStyle w:val="Heading1"/>
      </w:pPr>
      <w:r>
        <w:t>Conditions</w:t>
      </w:r>
    </w:p>
    <w:p w14:paraId="409D6D74" w14:textId="77777777" w:rsidR="00E469E6" w:rsidRDefault="001D50CA" w:rsidP="00751CA8">
      <w:pPr>
        <w:rPr>
          <w:lang w:eastAsia="en-NZ"/>
        </w:rPr>
      </w:pPr>
      <w:r>
        <w:rPr>
          <w:lang w:eastAsia="en-NZ"/>
        </w:rPr>
        <w:t>T</w:t>
      </w:r>
      <w:r w:rsidR="00774B11">
        <w:rPr>
          <w:lang w:eastAsia="en-NZ"/>
        </w:rPr>
        <w:t xml:space="preserve">he assessor/educator should check </w:t>
      </w:r>
      <w:r w:rsidR="00AB7AB0">
        <w:rPr>
          <w:lang w:eastAsia="en-NZ"/>
        </w:rPr>
        <w:t xml:space="preserve">that </w:t>
      </w:r>
      <w:r>
        <w:rPr>
          <w:lang w:eastAsia="en-NZ"/>
        </w:rPr>
        <w:t>t</w:t>
      </w:r>
      <w:r w:rsidRPr="00573E30">
        <w:rPr>
          <w:lang w:eastAsia="en-NZ"/>
        </w:rPr>
        <w:t xml:space="preserve">he </w:t>
      </w:r>
      <w:r>
        <w:rPr>
          <w:lang w:eastAsia="en-NZ"/>
        </w:rPr>
        <w:t xml:space="preserve">visual </w:t>
      </w:r>
      <w:r w:rsidRPr="00573E30">
        <w:rPr>
          <w:lang w:eastAsia="en-NZ"/>
        </w:rPr>
        <w:t xml:space="preserve">text or text extract </w:t>
      </w:r>
      <w:r w:rsidR="00250F44">
        <w:rPr>
          <w:lang w:eastAsia="en-NZ"/>
        </w:rPr>
        <w:t>will be able to generate</w:t>
      </w:r>
      <w:r w:rsidR="00573E30" w:rsidRPr="00573E30">
        <w:rPr>
          <w:lang w:eastAsia="en-NZ"/>
        </w:rPr>
        <w:t xml:space="preserve"> quality responses.</w:t>
      </w:r>
    </w:p>
    <w:p w14:paraId="727CD042" w14:textId="77777777" w:rsidR="001E0099" w:rsidRDefault="002F6938">
      <w:pPr>
        <w:rPr>
          <w:lang w:eastAsia="en-NZ"/>
        </w:rPr>
      </w:pPr>
      <w:r>
        <w:rPr>
          <w:lang w:eastAsia="en-NZ"/>
        </w:rPr>
        <w:t>At least four text aspects must be discussed, with diff</w:t>
      </w:r>
      <w:r w:rsidR="00AB7AB0">
        <w:rPr>
          <w:lang w:eastAsia="en-NZ"/>
        </w:rPr>
        <w:t>erent explanations for each one,</w:t>
      </w:r>
      <w:r>
        <w:rPr>
          <w:lang w:eastAsia="en-NZ"/>
        </w:rPr>
        <w:t xml:space="preserve"> supported by different details.</w:t>
      </w:r>
    </w:p>
    <w:p w14:paraId="394E5B01" w14:textId="77777777" w:rsidR="001E0099" w:rsidRDefault="00A74A8B">
      <w:pPr>
        <w:rPr>
          <w:lang w:eastAsia="en-NZ"/>
        </w:rPr>
      </w:pPr>
      <w:r>
        <w:rPr>
          <w:lang w:eastAsia="en-NZ"/>
        </w:rPr>
        <w:t>The visual text selected by the learner must not have been previously studied.</w:t>
      </w:r>
    </w:p>
    <w:p w14:paraId="0E0605EA" w14:textId="77777777" w:rsidR="00CA2937" w:rsidRDefault="00CA2937" w:rsidP="00A74A8B">
      <w:pPr>
        <w:pStyle w:val="Heading1"/>
        <w:keepNext/>
      </w:pPr>
      <w:r>
        <w:lastRenderedPageBreak/>
        <w:t>Resource requirements</w:t>
      </w:r>
    </w:p>
    <w:p w14:paraId="181D9F9A" w14:textId="77777777" w:rsidR="00CA2937" w:rsidRDefault="0063142D" w:rsidP="00751CA8">
      <w:r>
        <w:rPr>
          <w:rFonts w:cstheme="minorHAnsi"/>
          <w:color w:val="auto"/>
          <w:lang w:val="en-GB" w:eastAsia="en-NZ"/>
        </w:rPr>
        <w:t>L</w:t>
      </w:r>
      <w:r w:rsidR="00774B11">
        <w:rPr>
          <w:rFonts w:cstheme="minorHAnsi"/>
          <w:color w:val="auto"/>
          <w:lang w:val="en-GB" w:eastAsia="en-NZ"/>
        </w:rPr>
        <w:t>earner</w:t>
      </w:r>
      <w:r>
        <w:rPr>
          <w:rFonts w:cstheme="minorHAnsi"/>
          <w:color w:val="auto"/>
          <w:lang w:val="en-GB" w:eastAsia="en-NZ"/>
        </w:rPr>
        <w:t>s</w:t>
      </w:r>
      <w:r w:rsidR="00774B11">
        <w:rPr>
          <w:rFonts w:cstheme="minorHAnsi"/>
          <w:color w:val="auto"/>
          <w:lang w:val="en-GB" w:eastAsia="en-NZ"/>
        </w:rPr>
        <w:t xml:space="preserve"> </w:t>
      </w:r>
      <w:r w:rsidR="001D50CA">
        <w:rPr>
          <w:rFonts w:cstheme="minorHAnsi"/>
          <w:color w:val="auto"/>
          <w:lang w:val="en-GB" w:eastAsia="en-NZ"/>
        </w:rPr>
        <w:t xml:space="preserve">may </w:t>
      </w:r>
      <w:r w:rsidR="00774B11">
        <w:rPr>
          <w:rFonts w:cstheme="minorHAnsi"/>
          <w:color w:val="auto"/>
          <w:lang w:val="en-GB" w:eastAsia="en-NZ"/>
        </w:rPr>
        <w:t>need access to</w:t>
      </w:r>
      <w:r w:rsidR="00421EF1">
        <w:rPr>
          <w:rFonts w:cstheme="minorHAnsi"/>
          <w:color w:val="auto"/>
          <w:lang w:val="en-GB" w:eastAsia="en-NZ"/>
        </w:rPr>
        <w:t xml:space="preserve"> a computer, </w:t>
      </w:r>
      <w:r w:rsidR="001D50CA" w:rsidRPr="00FF100F">
        <w:t>ICT software applications</w:t>
      </w:r>
      <w:r w:rsidR="00421EF1">
        <w:t xml:space="preserve"> </w:t>
      </w:r>
      <w:r w:rsidR="00AC3251">
        <w:t>and projectors</w:t>
      </w:r>
      <w:r w:rsidR="00421EF1">
        <w:t xml:space="preserve"> to select stills from the visual text or </w:t>
      </w:r>
      <w:r w:rsidR="001D50CA">
        <w:t>for their oral presentation</w:t>
      </w:r>
      <w:r w:rsidR="00774B11">
        <w:rPr>
          <w:rFonts w:cstheme="minorHAnsi"/>
          <w:color w:val="auto"/>
          <w:lang w:val="en-GB" w:eastAsia="en-NZ"/>
        </w:rPr>
        <w:t>.</w:t>
      </w:r>
    </w:p>
    <w:p w14:paraId="43809643" w14:textId="77777777" w:rsidR="00CA2937" w:rsidRDefault="00CA2937" w:rsidP="00CA2937">
      <w:pPr>
        <w:pStyle w:val="Heading1"/>
      </w:pPr>
      <w:r>
        <w:t>Additional information</w:t>
      </w:r>
    </w:p>
    <w:p w14:paraId="37114E79" w14:textId="77777777" w:rsidR="00CA2937" w:rsidRDefault="00421EF1" w:rsidP="00E053F6">
      <w:r>
        <w:t>None.</w:t>
      </w:r>
    </w:p>
    <w:p w14:paraId="2DFC5266" w14:textId="77777777" w:rsidR="0003223B" w:rsidRDefault="0003223B" w:rsidP="00E053F6">
      <w:pPr>
        <w:sectPr w:rsidR="0003223B">
          <w:headerReference w:type="default" r:id="rId20"/>
          <w:headerReference w:type="first" r:id="rId21"/>
          <w:pgSz w:w="11906" w:h="16838" w:code="9"/>
          <w:pgMar w:top="1440" w:right="1440" w:bottom="1440" w:left="1440" w:header="709" w:footer="709" w:gutter="0"/>
          <w:cols w:space="708"/>
          <w:docGrid w:linePitch="360"/>
        </w:sectPr>
      </w:pPr>
    </w:p>
    <w:p w14:paraId="43F1CFBF"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573E30">
            <w:t xml:space="preserve">English </w:t>
          </w:r>
          <w:r w:rsidR="00103E1C" w:rsidRPr="00103E1C">
            <w:t>90856</w:t>
          </w:r>
        </w:sdtContent>
      </w:sdt>
      <w:r>
        <w:t xml:space="preserve"> </w:t>
      </w:r>
      <w:r w:rsidR="00573E30">
        <w:t>–</w:t>
      </w:r>
      <w:r>
        <w:t xml:space="preserve"> </w:t>
      </w:r>
      <w:sdt>
        <w:sdtPr>
          <w:alias w:val="Resource title"/>
          <w:tag w:val="Resource title"/>
          <w:id w:val="401076186"/>
          <w:placeholder>
            <w:docPart w:val="083CA754EB534A9CAD35BD9C4117F048"/>
          </w:placeholder>
        </w:sdtPr>
        <w:sdtContent>
          <w:r w:rsidR="00AD2C8F">
            <w:t>I</w:t>
          </w:r>
          <w:r w:rsidR="00A74A8B">
            <w:t>’m</w:t>
          </w:r>
          <w:r w:rsidR="00AD2C8F">
            <w:t xml:space="preserve"> a New Zealander</w:t>
          </w:r>
          <w:r w:rsidR="00A74A8B">
            <w:t>, too</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63DF9630" w14:textId="77777777">
        <w:tc>
          <w:tcPr>
            <w:tcW w:w="4724" w:type="dxa"/>
          </w:tcPr>
          <w:p w14:paraId="2EBBB12C" w14:textId="77777777" w:rsidR="00CA2937" w:rsidRPr="00C1052C" w:rsidRDefault="00D47620" w:rsidP="000D2EBA">
            <w:pPr>
              <w:pStyle w:val="VP11ptBoldCenteredBefore3ptAfter3pt"/>
            </w:pPr>
            <w:r>
              <w:t>Evidence/Judgements for Achievement</w:t>
            </w:r>
          </w:p>
        </w:tc>
        <w:tc>
          <w:tcPr>
            <w:tcW w:w="4725" w:type="dxa"/>
          </w:tcPr>
          <w:p w14:paraId="7188B634" w14:textId="77777777" w:rsidR="00CA2937" w:rsidRPr="00C1052C" w:rsidRDefault="00D47620" w:rsidP="000D2EBA">
            <w:pPr>
              <w:pStyle w:val="VP11ptBoldCenteredBefore3ptAfter3pt"/>
            </w:pPr>
            <w:r>
              <w:t>Evidence/Judgements for Achievement with Merit</w:t>
            </w:r>
          </w:p>
        </w:tc>
        <w:tc>
          <w:tcPr>
            <w:tcW w:w="4725" w:type="dxa"/>
          </w:tcPr>
          <w:p w14:paraId="24C2E533" w14:textId="77777777" w:rsidR="00CA2937" w:rsidRPr="00C1052C" w:rsidRDefault="00D47620" w:rsidP="000D2EBA">
            <w:pPr>
              <w:pStyle w:val="VP11ptBoldCenteredBefore3ptAfter3pt"/>
            </w:pPr>
            <w:r>
              <w:t>Evidence/Judgements for Achievement with Excellence</w:t>
            </w:r>
          </w:p>
        </w:tc>
      </w:tr>
      <w:tr w:rsidR="00CA2937" w14:paraId="5D319DE3" w14:textId="77777777">
        <w:tc>
          <w:tcPr>
            <w:tcW w:w="4724" w:type="dxa"/>
          </w:tcPr>
          <w:p w14:paraId="1391A647" w14:textId="77777777" w:rsidR="00774B11" w:rsidRPr="008A25E5" w:rsidRDefault="00573E30" w:rsidP="008A25E5">
            <w:pPr>
              <w:pStyle w:val="VPScheduletext"/>
            </w:pPr>
            <w:r w:rsidRPr="008A25E5">
              <w:t>The learner shows understanding of visual and/or oral text</w:t>
            </w:r>
            <w:r w:rsidR="00774B11" w:rsidRPr="008A25E5">
              <w:t>(s)</w:t>
            </w:r>
            <w:r w:rsidRPr="008A25E5">
              <w:t xml:space="preserve"> </w:t>
            </w:r>
            <w:r w:rsidR="00774B11" w:rsidRPr="008A25E5">
              <w:t>through close viewing and/or listening, using supporting evidence, by</w:t>
            </w:r>
            <w:r w:rsidR="002F6938" w:rsidRPr="008A25E5">
              <w:t>:</w:t>
            </w:r>
          </w:p>
          <w:p w14:paraId="55A4A86A" w14:textId="77777777" w:rsidR="002F6938" w:rsidRDefault="002F6938" w:rsidP="008A25E5">
            <w:pPr>
              <w:pStyle w:val="VPSchedulebullets"/>
              <w:rPr>
                <w:lang w:eastAsia="en-NZ"/>
              </w:rPr>
            </w:pPr>
            <w:r w:rsidRPr="00573E30">
              <w:rPr>
                <w:lang w:eastAsia="en-NZ"/>
              </w:rPr>
              <w:t xml:space="preserve">explaining </w:t>
            </w:r>
            <w:r>
              <w:rPr>
                <w:lang w:eastAsia="en-NZ"/>
              </w:rPr>
              <w:t xml:space="preserve">at least four </w:t>
            </w:r>
            <w:r w:rsidRPr="00573E30">
              <w:rPr>
                <w:lang w:eastAsia="en-NZ"/>
              </w:rPr>
              <w:t>aspects of</w:t>
            </w:r>
            <w:r>
              <w:rPr>
                <w:lang w:eastAsia="en-NZ"/>
              </w:rPr>
              <w:t xml:space="preserve"> appropriate</w:t>
            </w:r>
            <w:r w:rsidRPr="00573E30">
              <w:rPr>
                <w:lang w:eastAsia="en-NZ"/>
              </w:rPr>
              <w:t xml:space="preserve"> visual and/or oral text(s) in terms of the meanings and effects created</w:t>
            </w:r>
          </w:p>
          <w:p w14:paraId="28DDD44F" w14:textId="77777777" w:rsidR="00B31B97" w:rsidRDefault="00B31B97" w:rsidP="00B31B97">
            <w:pPr>
              <w:pStyle w:val="VPSchedulebullets"/>
              <w:numPr>
                <w:ilvl w:val="0"/>
                <w:numId w:val="0"/>
              </w:numPr>
              <w:ind w:left="284"/>
              <w:rPr>
                <w:lang w:eastAsia="en-NZ"/>
              </w:rPr>
            </w:pPr>
            <w:r>
              <w:rPr>
                <w:lang w:eastAsia="en-NZ"/>
              </w:rPr>
              <w:t>The learner gives different explanations for each text aspect, each supported by different details.</w:t>
            </w:r>
          </w:p>
          <w:p w14:paraId="6126A075" w14:textId="77777777" w:rsidR="001E0099" w:rsidRDefault="00421EF1" w:rsidP="00765A06">
            <w:pPr>
              <w:pStyle w:val="VPScheduletext"/>
              <w:ind w:left="284"/>
              <w:rPr>
                <w:lang w:eastAsia="en-NZ"/>
              </w:rPr>
            </w:pPr>
            <w:r w:rsidRPr="00421EF1">
              <w:rPr>
                <w:lang w:eastAsia="en-NZ"/>
              </w:rPr>
              <w:t>For example, aspects could include:</w:t>
            </w:r>
          </w:p>
          <w:p w14:paraId="21E68677" w14:textId="77777777" w:rsidR="00421EF1" w:rsidRPr="00044396" w:rsidRDefault="00421EF1" w:rsidP="00421EF1">
            <w:pPr>
              <w:pStyle w:val="VPSchedulebullets"/>
              <w:numPr>
                <w:ilvl w:val="1"/>
                <w:numId w:val="38"/>
              </w:numPr>
            </w:pPr>
            <w:r w:rsidRPr="00044396">
              <w:t>purposes and audiences</w:t>
            </w:r>
          </w:p>
          <w:p w14:paraId="23C15488" w14:textId="77777777" w:rsidR="00421EF1" w:rsidRPr="00044396" w:rsidRDefault="00421EF1" w:rsidP="00421EF1">
            <w:pPr>
              <w:pStyle w:val="VPSchedulebullets"/>
              <w:numPr>
                <w:ilvl w:val="1"/>
                <w:numId w:val="38"/>
              </w:numPr>
            </w:pPr>
            <w:r w:rsidRPr="00044396">
              <w:rPr>
                <w:rFonts w:cs="Arial"/>
              </w:rPr>
              <w:t>ideas (</w:t>
            </w:r>
            <w:r w:rsidR="008909E3">
              <w:rPr>
                <w:rFonts w:cs="Arial"/>
              </w:rPr>
              <w:t>e.g.</w:t>
            </w:r>
            <w:r w:rsidRPr="00044396">
              <w:rPr>
                <w:rFonts w:cs="Arial"/>
              </w:rPr>
              <w:t xml:space="preserve"> notable or major themes, </w:t>
            </w:r>
            <w:r w:rsidRPr="00044396">
              <w:t>attitudes, beliefs, experiences, feelings, insights, meanings, opinions, thoughts, and understandings within the text)</w:t>
            </w:r>
          </w:p>
          <w:p w14:paraId="4AD49BF4" w14:textId="77777777" w:rsidR="00421EF1" w:rsidRPr="00044396" w:rsidRDefault="00421EF1" w:rsidP="00421EF1">
            <w:pPr>
              <w:pStyle w:val="VPSchedulebullets"/>
              <w:numPr>
                <w:ilvl w:val="1"/>
                <w:numId w:val="38"/>
              </w:numPr>
              <w:rPr>
                <w:rFonts w:cs="Calibri"/>
                <w:lang w:eastAsia="en-NZ"/>
              </w:rPr>
            </w:pPr>
            <w:r w:rsidRPr="00044396">
              <w:rPr>
                <w:rFonts w:cs="Arial"/>
              </w:rPr>
              <w:t>language features (</w:t>
            </w:r>
            <w:r w:rsidR="008909E3">
              <w:rPr>
                <w:rFonts w:cs="Arial"/>
              </w:rPr>
              <w:t>e.g.</w:t>
            </w:r>
            <w:r w:rsidRPr="00044396">
              <w:rPr>
                <w:rFonts w:cs="Arial"/>
              </w:rPr>
              <w:t xml:space="preserve"> </w:t>
            </w:r>
            <w:r w:rsidRPr="00044396">
              <w:rPr>
                <w:rFonts w:cs="Calibri"/>
                <w:lang w:eastAsia="en-NZ"/>
              </w:rPr>
              <w:t>dialogue, costume, music/sound effect</w:t>
            </w:r>
            <w:r w:rsidR="008909E3">
              <w:rPr>
                <w:rFonts w:cs="Calibri"/>
                <w:lang w:eastAsia="en-NZ"/>
              </w:rPr>
              <w:t>s, camera angle/shot, lighting)</w:t>
            </w:r>
          </w:p>
          <w:p w14:paraId="596FC278" w14:textId="77777777" w:rsidR="00421EF1" w:rsidRPr="00421EF1" w:rsidRDefault="00421EF1" w:rsidP="00421EF1">
            <w:pPr>
              <w:pStyle w:val="VPSchedulebullets"/>
              <w:numPr>
                <w:ilvl w:val="1"/>
                <w:numId w:val="38"/>
              </w:numPr>
              <w:rPr>
                <w:rFonts w:cs="Arial"/>
                <w:color w:val="000000"/>
              </w:rPr>
            </w:pPr>
            <w:r w:rsidRPr="00421EF1">
              <w:rPr>
                <w:rFonts w:cs="Arial"/>
                <w:color w:val="000000"/>
              </w:rPr>
              <w:t>structures (</w:t>
            </w:r>
            <w:r w:rsidR="008909E3">
              <w:rPr>
                <w:rFonts w:cs="Arial"/>
                <w:color w:val="000000"/>
              </w:rPr>
              <w:t>e.g.</w:t>
            </w:r>
            <w:r w:rsidRPr="00421EF1">
              <w:rPr>
                <w:rFonts w:cs="Arial"/>
                <w:color w:val="000000"/>
              </w:rPr>
              <w:t xml:space="preserve"> part text, whole text, narrative, </w:t>
            </w:r>
            <w:r w:rsidRPr="00421EF1">
              <w:rPr>
                <w:rFonts w:cs="Arial"/>
              </w:rPr>
              <w:t>editing</w:t>
            </w:r>
            <w:r w:rsidRPr="00421EF1">
              <w:rPr>
                <w:rFonts w:cs="Arial"/>
                <w:color w:val="000000"/>
              </w:rPr>
              <w:t>)</w:t>
            </w:r>
            <w:r w:rsidR="008909E3">
              <w:rPr>
                <w:rFonts w:cs="Arial"/>
                <w:color w:val="000000"/>
              </w:rPr>
              <w:t>.</w:t>
            </w:r>
          </w:p>
          <w:p w14:paraId="2F8465D6" w14:textId="77777777" w:rsidR="002F6938" w:rsidRDefault="002F6938" w:rsidP="008A25E5">
            <w:pPr>
              <w:pStyle w:val="VPSchedulebullets"/>
              <w:rPr>
                <w:lang w:eastAsia="en-NZ"/>
              </w:rPr>
            </w:pPr>
            <w:r>
              <w:rPr>
                <w:lang w:eastAsia="en-NZ"/>
              </w:rPr>
              <w:t>s</w:t>
            </w:r>
            <w:r w:rsidRPr="00573E30">
              <w:rPr>
                <w:lang w:eastAsia="en-NZ"/>
              </w:rPr>
              <w:t xml:space="preserve">upporting responses by </w:t>
            </w:r>
            <w:r>
              <w:rPr>
                <w:lang w:eastAsia="en-NZ"/>
              </w:rPr>
              <w:t>using</w:t>
            </w:r>
            <w:r w:rsidRPr="00573E30">
              <w:rPr>
                <w:lang w:eastAsia="en-NZ"/>
              </w:rPr>
              <w:t xml:space="preserve"> at least one specific and relevant </w:t>
            </w:r>
            <w:r w:rsidR="008B3475" w:rsidRPr="00573E30">
              <w:rPr>
                <w:lang w:eastAsia="en-NZ"/>
              </w:rPr>
              <w:t>detail</w:t>
            </w:r>
            <w:r w:rsidRPr="00573E30">
              <w:rPr>
                <w:lang w:eastAsia="en-NZ"/>
              </w:rPr>
              <w:t xml:space="preserve"> from the text(s) for each of </w:t>
            </w:r>
            <w:r>
              <w:rPr>
                <w:lang w:eastAsia="en-NZ"/>
              </w:rPr>
              <w:t xml:space="preserve">the </w:t>
            </w:r>
            <w:r w:rsidRPr="00573E30">
              <w:rPr>
                <w:lang w:eastAsia="en-NZ"/>
              </w:rPr>
              <w:t>four aspects</w:t>
            </w:r>
          </w:p>
          <w:p w14:paraId="0543A055" w14:textId="77777777" w:rsidR="001E0099" w:rsidRDefault="001D50CA" w:rsidP="00765A06">
            <w:pPr>
              <w:pStyle w:val="VPScheduletext"/>
              <w:ind w:left="284"/>
              <w:rPr>
                <w:rFonts w:eastAsia="Times New Roman"/>
                <w:b/>
                <w:bCs/>
                <w:lang w:eastAsia="en-NZ"/>
              </w:rPr>
            </w:pPr>
            <w:r w:rsidRPr="00896D5E">
              <w:t>For example</w:t>
            </w:r>
            <w:r w:rsidR="00896D5E" w:rsidRPr="00896D5E">
              <w:t>, s</w:t>
            </w:r>
            <w:r w:rsidR="008827D0" w:rsidRPr="00896D5E">
              <w:rPr>
                <w:lang w:eastAsia="en-NZ"/>
              </w:rPr>
              <w:t xml:space="preserve">pecific evidence </w:t>
            </w:r>
            <w:r w:rsidR="00696156">
              <w:rPr>
                <w:lang w:eastAsia="en-NZ"/>
              </w:rPr>
              <w:t>of an aspect</w:t>
            </w:r>
            <w:r w:rsidR="00B31B97">
              <w:rPr>
                <w:lang w:eastAsia="en-NZ"/>
              </w:rPr>
              <w:t xml:space="preserve"> to show understanding</w:t>
            </w:r>
            <w:r w:rsidR="00696156">
              <w:rPr>
                <w:lang w:eastAsia="en-NZ"/>
              </w:rPr>
              <w:t xml:space="preserve"> </w:t>
            </w:r>
            <w:r w:rsidR="008827D0" w:rsidRPr="00896D5E">
              <w:rPr>
                <w:lang w:eastAsia="en-NZ"/>
              </w:rPr>
              <w:t>might include:</w:t>
            </w:r>
          </w:p>
          <w:p w14:paraId="0E6A8B56" w14:textId="77777777" w:rsidR="00B31B97" w:rsidRPr="001133DF" w:rsidRDefault="00B31B97" w:rsidP="001133DF">
            <w:pPr>
              <w:pStyle w:val="VPScheduletext"/>
              <w:ind w:left="284"/>
              <w:rPr>
                <w:i/>
                <w:iCs/>
                <w:lang w:eastAsia="en-NZ"/>
              </w:rPr>
            </w:pPr>
            <w:r w:rsidRPr="001133DF">
              <w:rPr>
                <w:i/>
                <w:iCs/>
                <w:lang w:eastAsia="en-NZ"/>
              </w:rPr>
              <w:t xml:space="preserve">A </w:t>
            </w:r>
            <w:proofErr w:type="gramStart"/>
            <w:r w:rsidRPr="001133DF">
              <w:rPr>
                <w:i/>
                <w:iCs/>
                <w:lang w:eastAsia="en-NZ"/>
              </w:rPr>
              <w:t>wide-shot</w:t>
            </w:r>
            <w:proofErr w:type="gramEnd"/>
            <w:r w:rsidRPr="001133DF">
              <w:rPr>
                <w:i/>
                <w:iCs/>
                <w:lang w:eastAsia="en-NZ"/>
              </w:rPr>
              <w:t xml:space="preserve"> </w:t>
            </w:r>
            <w:r w:rsidR="0011290D" w:rsidRPr="0011290D">
              <w:rPr>
                <w:rFonts w:eastAsia="Calibri" w:cs="Arial"/>
                <w:iCs/>
              </w:rPr>
              <w:t>(</w:t>
            </w:r>
            <w:r w:rsidRPr="001133DF">
              <w:rPr>
                <w:rFonts w:eastAsia="Calibri" w:cs="Arial"/>
                <w:iCs/>
              </w:rPr>
              <w:t>text aspect</w:t>
            </w:r>
            <w:r w:rsidR="0011290D" w:rsidRPr="0011290D">
              <w:rPr>
                <w:rFonts w:eastAsia="Calibri" w:cs="Arial"/>
                <w:iCs/>
              </w:rPr>
              <w:t>)</w:t>
            </w:r>
            <w:r w:rsidRPr="001133DF">
              <w:rPr>
                <w:rFonts w:eastAsia="Calibri" w:cs="Arial"/>
                <w:i/>
                <w:iCs/>
              </w:rPr>
              <w:t xml:space="preserve"> </w:t>
            </w:r>
            <w:r w:rsidRPr="001133DF">
              <w:rPr>
                <w:i/>
                <w:iCs/>
                <w:lang w:eastAsia="en-NZ"/>
              </w:rPr>
              <w:t xml:space="preserve">of a scene outside the </w:t>
            </w:r>
            <w:r w:rsidRPr="001133DF">
              <w:rPr>
                <w:i/>
                <w:iCs/>
                <w:lang w:eastAsia="en-NZ"/>
              </w:rPr>
              <w:lastRenderedPageBreak/>
              <w:t xml:space="preserve">Warehouse where a young </w:t>
            </w:r>
            <w:proofErr w:type="spellStart"/>
            <w:r w:rsidRPr="001133DF">
              <w:rPr>
                <w:i/>
                <w:iCs/>
                <w:lang w:eastAsia="en-NZ"/>
              </w:rPr>
              <w:t>Pākeha</w:t>
            </w:r>
            <w:proofErr w:type="spellEnd"/>
            <w:r w:rsidRPr="001133DF">
              <w:rPr>
                <w:i/>
                <w:iCs/>
                <w:lang w:eastAsia="en-NZ"/>
              </w:rPr>
              <w:t xml:space="preserve"> man is cooking for a fundraiser barbecue. There is an SPCA fundraising banner beside the barbecue. The man smiles at an Indian woman who is going past and indicates the barbecue. This shows that he thinks he is being friendly </w:t>
            </w:r>
            <w:r w:rsidR="0011290D" w:rsidRPr="0011290D">
              <w:rPr>
                <w:iCs/>
                <w:lang w:eastAsia="en-NZ"/>
              </w:rPr>
              <w:t>(</w:t>
            </w:r>
            <w:r w:rsidRPr="001133DF">
              <w:rPr>
                <w:iCs/>
                <w:lang w:eastAsia="en-NZ"/>
              </w:rPr>
              <w:t>explanation</w:t>
            </w:r>
            <w:r w:rsidR="0011290D" w:rsidRPr="0011290D">
              <w:rPr>
                <w:iCs/>
                <w:lang w:eastAsia="en-NZ"/>
              </w:rPr>
              <w:t>)</w:t>
            </w:r>
            <w:r w:rsidRPr="001133DF">
              <w:rPr>
                <w:i/>
                <w:iCs/>
                <w:lang w:eastAsia="en-NZ"/>
              </w:rPr>
              <w:t xml:space="preserve"> and hopes she will support a good cause.</w:t>
            </w:r>
          </w:p>
          <w:p w14:paraId="28702D66" w14:textId="77777777" w:rsidR="00AD61D9" w:rsidRPr="00D47620" w:rsidRDefault="00593AD5" w:rsidP="009863E9">
            <w:pPr>
              <w:pStyle w:val="VPScheduletext"/>
            </w:pPr>
            <w:r>
              <w:rPr>
                <w:rFonts w:ascii="Calibri" w:hAnsi="Calibri" w:cs="Calibri"/>
                <w:i/>
                <w:color w:val="FF0000"/>
                <w:szCs w:val="22"/>
              </w:rPr>
              <w:t xml:space="preserve">The above </w:t>
            </w:r>
            <w:r w:rsidRPr="00EC7BC7">
              <w:rPr>
                <w:rFonts w:ascii="Calibri" w:hAnsi="Calibri" w:cs="Calibri"/>
                <w:i/>
                <w:color w:val="FF0000"/>
                <w:szCs w:val="22"/>
              </w:rPr>
              <w:t>expected learner responses are indicative only and relate to just part of what is required.</w:t>
            </w:r>
          </w:p>
        </w:tc>
        <w:tc>
          <w:tcPr>
            <w:tcW w:w="4725" w:type="dxa"/>
          </w:tcPr>
          <w:p w14:paraId="728A5CA5" w14:textId="77777777" w:rsidR="008A25E5" w:rsidRPr="008A25E5" w:rsidRDefault="008A25E5" w:rsidP="008A25E5">
            <w:pPr>
              <w:pStyle w:val="VPScheduletext"/>
            </w:pPr>
            <w:r w:rsidRPr="008A25E5">
              <w:lastRenderedPageBreak/>
              <w:t xml:space="preserve">The learner shows </w:t>
            </w:r>
            <w:r>
              <w:t xml:space="preserve">convincing </w:t>
            </w:r>
            <w:r w:rsidRPr="008A25E5">
              <w:t>understanding of visual and/or oral text(s) through close viewing and/or listening, using supporting evidence, by:</w:t>
            </w:r>
          </w:p>
          <w:p w14:paraId="411127CB" w14:textId="77777777" w:rsidR="008A25E5" w:rsidRDefault="008A25E5" w:rsidP="00421EF1">
            <w:pPr>
              <w:pStyle w:val="VPSchedulebullets"/>
              <w:rPr>
                <w:lang w:eastAsia="en-NZ"/>
              </w:rPr>
            </w:pPr>
            <w:r w:rsidRPr="00573E30">
              <w:rPr>
                <w:lang w:eastAsia="en-NZ"/>
              </w:rPr>
              <w:t xml:space="preserve">explaining </w:t>
            </w:r>
            <w:r>
              <w:rPr>
                <w:lang w:eastAsia="en-NZ"/>
              </w:rPr>
              <w:t xml:space="preserve">how at least four </w:t>
            </w:r>
            <w:r w:rsidRPr="00573E30">
              <w:rPr>
                <w:lang w:eastAsia="en-NZ"/>
              </w:rPr>
              <w:t>aspects of</w:t>
            </w:r>
            <w:r>
              <w:rPr>
                <w:lang w:eastAsia="en-NZ"/>
              </w:rPr>
              <w:t xml:space="preserve"> appropriate</w:t>
            </w:r>
            <w:r w:rsidRPr="00573E30">
              <w:rPr>
                <w:lang w:eastAsia="en-NZ"/>
              </w:rPr>
              <w:t xml:space="preserve"> visual and/or oral text(s) </w:t>
            </w:r>
            <w:r>
              <w:rPr>
                <w:lang w:eastAsia="en-NZ"/>
              </w:rPr>
              <w:t>work together to create mean</w:t>
            </w:r>
            <w:r w:rsidR="00AB7AB0">
              <w:rPr>
                <w:lang w:eastAsia="en-NZ"/>
              </w:rPr>
              <w:t>ing</w:t>
            </w:r>
          </w:p>
          <w:p w14:paraId="4A306858" w14:textId="77777777" w:rsidR="00B31B97" w:rsidRDefault="00B31B97" w:rsidP="00B31B97">
            <w:pPr>
              <w:pStyle w:val="VPSchedulebullets"/>
              <w:numPr>
                <w:ilvl w:val="0"/>
                <w:numId w:val="0"/>
              </w:numPr>
              <w:ind w:left="284"/>
              <w:rPr>
                <w:lang w:eastAsia="en-NZ"/>
              </w:rPr>
            </w:pPr>
            <w:r>
              <w:rPr>
                <w:lang w:eastAsia="en-NZ"/>
              </w:rPr>
              <w:t>The learner gives different explanations for each text aspect, each supported by different details.</w:t>
            </w:r>
          </w:p>
          <w:p w14:paraId="3E1FCA64" w14:textId="77777777" w:rsidR="00421EF1" w:rsidRPr="00044396" w:rsidRDefault="00421EF1" w:rsidP="00421EF1">
            <w:pPr>
              <w:pStyle w:val="VPScheduletext"/>
              <w:ind w:left="284"/>
              <w:rPr>
                <w:lang w:eastAsia="en-NZ"/>
              </w:rPr>
            </w:pPr>
            <w:r w:rsidRPr="00421EF1">
              <w:rPr>
                <w:lang w:eastAsia="en-NZ"/>
              </w:rPr>
              <w:t>For example, aspects could include:</w:t>
            </w:r>
          </w:p>
          <w:p w14:paraId="64A430AC" w14:textId="77777777" w:rsidR="00421EF1" w:rsidRPr="00044396" w:rsidRDefault="00421EF1" w:rsidP="00421EF1">
            <w:pPr>
              <w:pStyle w:val="VPSchedulebullets"/>
              <w:numPr>
                <w:ilvl w:val="1"/>
                <w:numId w:val="27"/>
              </w:numPr>
            </w:pPr>
            <w:r w:rsidRPr="00044396">
              <w:t>purposes and audiences</w:t>
            </w:r>
          </w:p>
          <w:p w14:paraId="09EC283B" w14:textId="77777777" w:rsidR="00421EF1" w:rsidRPr="00044396" w:rsidRDefault="00421EF1" w:rsidP="00421EF1">
            <w:pPr>
              <w:pStyle w:val="VPSchedulebullets"/>
              <w:numPr>
                <w:ilvl w:val="1"/>
                <w:numId w:val="27"/>
              </w:numPr>
            </w:pPr>
            <w:r w:rsidRPr="00044396">
              <w:rPr>
                <w:rFonts w:cs="Arial"/>
              </w:rPr>
              <w:t>ideas (</w:t>
            </w:r>
            <w:r w:rsidR="008909E3">
              <w:rPr>
                <w:rFonts w:cs="Arial"/>
              </w:rPr>
              <w:t>e.g.</w:t>
            </w:r>
            <w:r w:rsidRPr="00044396">
              <w:rPr>
                <w:rFonts w:cs="Arial"/>
              </w:rPr>
              <w:t xml:space="preserve"> notable or major themes, </w:t>
            </w:r>
            <w:r w:rsidRPr="00044396">
              <w:t>attitudes, beliefs, experiences, feelings, insights, meanings, opinions, thoughts, and understandings within the text)</w:t>
            </w:r>
          </w:p>
          <w:p w14:paraId="43D00892" w14:textId="77777777" w:rsidR="00421EF1" w:rsidRPr="00044396" w:rsidRDefault="00421EF1" w:rsidP="00421EF1">
            <w:pPr>
              <w:pStyle w:val="VPSchedulebullets"/>
              <w:numPr>
                <w:ilvl w:val="1"/>
                <w:numId w:val="27"/>
              </w:numPr>
              <w:rPr>
                <w:rFonts w:cs="Calibri"/>
                <w:lang w:eastAsia="en-NZ"/>
              </w:rPr>
            </w:pPr>
            <w:r w:rsidRPr="00044396">
              <w:rPr>
                <w:rFonts w:cs="Arial"/>
              </w:rPr>
              <w:t>language features (</w:t>
            </w:r>
            <w:r w:rsidR="008909E3">
              <w:rPr>
                <w:rFonts w:cs="Arial"/>
              </w:rPr>
              <w:t>e.g.</w:t>
            </w:r>
            <w:r w:rsidRPr="00044396">
              <w:rPr>
                <w:rFonts w:cs="Arial"/>
              </w:rPr>
              <w:t xml:space="preserve"> </w:t>
            </w:r>
            <w:r w:rsidRPr="00044396">
              <w:rPr>
                <w:rFonts w:cs="Calibri"/>
                <w:lang w:eastAsia="en-NZ"/>
              </w:rPr>
              <w:t>dialogue, costume, music/sound effect</w:t>
            </w:r>
            <w:r w:rsidR="008909E3">
              <w:rPr>
                <w:rFonts w:cs="Calibri"/>
                <w:lang w:eastAsia="en-NZ"/>
              </w:rPr>
              <w:t>s, camera angle/shot, lighting)</w:t>
            </w:r>
          </w:p>
          <w:p w14:paraId="1EE5982A" w14:textId="77777777" w:rsidR="00421EF1" w:rsidRPr="00421EF1" w:rsidRDefault="00421EF1" w:rsidP="00421EF1">
            <w:pPr>
              <w:pStyle w:val="VPSchedulebullets"/>
              <w:numPr>
                <w:ilvl w:val="1"/>
                <w:numId w:val="27"/>
              </w:numPr>
              <w:rPr>
                <w:rFonts w:cs="Arial"/>
                <w:color w:val="000000"/>
              </w:rPr>
            </w:pPr>
            <w:r w:rsidRPr="00421EF1">
              <w:rPr>
                <w:rFonts w:cs="Arial"/>
                <w:color w:val="000000"/>
              </w:rPr>
              <w:t>structures (</w:t>
            </w:r>
            <w:r w:rsidR="008909E3">
              <w:rPr>
                <w:rFonts w:cs="Arial"/>
                <w:color w:val="000000"/>
              </w:rPr>
              <w:t>e.g.</w:t>
            </w:r>
            <w:r w:rsidRPr="00421EF1">
              <w:rPr>
                <w:rFonts w:cs="Arial"/>
                <w:color w:val="000000"/>
              </w:rPr>
              <w:t xml:space="preserve"> part text, whole text, narrative, </w:t>
            </w:r>
            <w:r w:rsidRPr="00421EF1">
              <w:rPr>
                <w:rFonts w:cs="Arial"/>
              </w:rPr>
              <w:t>editing</w:t>
            </w:r>
            <w:r w:rsidRPr="00421EF1">
              <w:rPr>
                <w:rFonts w:cs="Arial"/>
                <w:color w:val="000000"/>
              </w:rPr>
              <w:t>)</w:t>
            </w:r>
            <w:r w:rsidR="008909E3">
              <w:rPr>
                <w:rFonts w:cs="Arial"/>
                <w:color w:val="000000"/>
              </w:rPr>
              <w:t>.</w:t>
            </w:r>
          </w:p>
          <w:p w14:paraId="690B55E7" w14:textId="77777777" w:rsidR="00AB7AB0" w:rsidRDefault="00AB7AB0" w:rsidP="00421EF1">
            <w:pPr>
              <w:pStyle w:val="VPSchedulebullets"/>
              <w:rPr>
                <w:lang w:eastAsia="en-NZ"/>
              </w:rPr>
            </w:pPr>
            <w:r>
              <w:rPr>
                <w:lang w:eastAsia="en-NZ"/>
              </w:rPr>
              <w:t>s</w:t>
            </w:r>
            <w:r w:rsidRPr="00573E30">
              <w:rPr>
                <w:lang w:eastAsia="en-NZ"/>
              </w:rPr>
              <w:t xml:space="preserve">upporting responses by </w:t>
            </w:r>
            <w:r>
              <w:rPr>
                <w:lang w:eastAsia="en-NZ"/>
              </w:rPr>
              <w:t>using</w:t>
            </w:r>
            <w:r w:rsidRPr="00573E30">
              <w:rPr>
                <w:lang w:eastAsia="en-NZ"/>
              </w:rPr>
              <w:t xml:space="preserve"> at least one specific and relevant </w:t>
            </w:r>
            <w:r w:rsidR="008B3475" w:rsidRPr="00573E30">
              <w:rPr>
                <w:lang w:eastAsia="en-NZ"/>
              </w:rPr>
              <w:t>detail</w:t>
            </w:r>
            <w:r w:rsidRPr="00573E30">
              <w:rPr>
                <w:lang w:eastAsia="en-NZ"/>
              </w:rPr>
              <w:t xml:space="preserve"> from the text(s) for each of </w:t>
            </w:r>
            <w:r>
              <w:rPr>
                <w:lang w:eastAsia="en-NZ"/>
              </w:rPr>
              <w:t xml:space="preserve">the </w:t>
            </w:r>
            <w:r w:rsidRPr="00573E30">
              <w:rPr>
                <w:lang w:eastAsia="en-NZ"/>
              </w:rPr>
              <w:t>four aspects</w:t>
            </w:r>
          </w:p>
          <w:p w14:paraId="72EB662B" w14:textId="77777777" w:rsidR="001E0099" w:rsidRDefault="008A25E5" w:rsidP="00765A06">
            <w:pPr>
              <w:pStyle w:val="VPScheduletext"/>
              <w:ind w:left="284"/>
              <w:rPr>
                <w:rFonts w:eastAsia="Times New Roman"/>
                <w:b/>
                <w:bCs/>
              </w:rPr>
            </w:pPr>
            <w:r w:rsidRPr="00896D5E">
              <w:t>For example</w:t>
            </w:r>
            <w:r w:rsidR="00896D5E" w:rsidRPr="00896D5E">
              <w:t>, s</w:t>
            </w:r>
            <w:r w:rsidR="009778DA" w:rsidRPr="00896D5E">
              <w:t>pecific evidence of aspects that work together</w:t>
            </w:r>
            <w:r w:rsidR="00B31B97">
              <w:t xml:space="preserve"> to show convincing understanding</w:t>
            </w:r>
            <w:r w:rsidR="009778DA" w:rsidRPr="00896D5E">
              <w:t xml:space="preserve"> might include</w:t>
            </w:r>
            <w:r w:rsidRPr="00896D5E">
              <w:t>:</w:t>
            </w:r>
          </w:p>
          <w:p w14:paraId="4BBB6500" w14:textId="77777777" w:rsidR="00704EEE" w:rsidRPr="001133DF" w:rsidRDefault="00704EEE" w:rsidP="001133DF">
            <w:pPr>
              <w:pStyle w:val="VPScheduletext"/>
              <w:ind w:left="284"/>
              <w:rPr>
                <w:i/>
                <w:iCs/>
                <w:lang w:eastAsia="en-NZ"/>
              </w:rPr>
            </w:pPr>
            <w:r w:rsidRPr="001133DF">
              <w:rPr>
                <w:i/>
                <w:iCs/>
                <w:lang w:eastAsia="en-NZ"/>
              </w:rPr>
              <w:lastRenderedPageBreak/>
              <w:t xml:space="preserve">A wide shot </w:t>
            </w:r>
            <w:r w:rsidR="0011290D" w:rsidRPr="0011290D">
              <w:rPr>
                <w:iCs/>
                <w:lang w:eastAsia="en-NZ"/>
              </w:rPr>
              <w:t>(</w:t>
            </w:r>
            <w:r w:rsidRPr="00EF7FB5">
              <w:rPr>
                <w:iCs/>
                <w:lang w:eastAsia="en-NZ"/>
              </w:rPr>
              <w:t>text aspect 1</w:t>
            </w:r>
            <w:r w:rsidR="00043525" w:rsidRPr="00EF7FB5">
              <w:rPr>
                <w:iCs/>
                <w:lang w:eastAsia="en-NZ"/>
              </w:rPr>
              <w:t>)</w:t>
            </w:r>
            <w:r w:rsidR="00043525" w:rsidRPr="001133DF">
              <w:rPr>
                <w:i/>
                <w:iCs/>
                <w:lang w:eastAsia="en-NZ"/>
              </w:rPr>
              <w:t xml:space="preserve"> of a scene </w:t>
            </w:r>
            <w:r w:rsidRPr="001133DF">
              <w:rPr>
                <w:i/>
                <w:iCs/>
                <w:lang w:eastAsia="en-NZ"/>
              </w:rPr>
              <w:t xml:space="preserve">outside the Warehouse where a young </w:t>
            </w:r>
            <w:proofErr w:type="spellStart"/>
            <w:r w:rsidRPr="001133DF">
              <w:rPr>
                <w:i/>
                <w:iCs/>
                <w:lang w:eastAsia="en-NZ"/>
              </w:rPr>
              <w:t>Pākeha</w:t>
            </w:r>
            <w:proofErr w:type="spellEnd"/>
            <w:r w:rsidRPr="001133DF">
              <w:rPr>
                <w:i/>
                <w:iCs/>
                <w:lang w:eastAsia="en-NZ"/>
              </w:rPr>
              <w:t xml:space="preserve"> man is cooking for a fundraiser barbecue. We pan across people eating the sausages, smiling and laughing. The sun is shining. This all helps to show </w:t>
            </w:r>
            <w:r w:rsidR="0011290D" w:rsidRPr="0011290D">
              <w:rPr>
                <w:iCs/>
                <w:lang w:eastAsia="en-NZ"/>
              </w:rPr>
              <w:t>(</w:t>
            </w:r>
            <w:r w:rsidRPr="001133DF">
              <w:rPr>
                <w:iCs/>
                <w:lang w:eastAsia="en-NZ"/>
              </w:rPr>
              <w:t>explanation 1</w:t>
            </w:r>
            <w:r w:rsidR="0011290D" w:rsidRPr="0011290D">
              <w:rPr>
                <w:iCs/>
                <w:lang w:eastAsia="en-NZ"/>
              </w:rPr>
              <w:t>)</w:t>
            </w:r>
            <w:r w:rsidRPr="001133DF">
              <w:rPr>
                <w:i/>
                <w:iCs/>
                <w:lang w:eastAsia="en-NZ"/>
              </w:rPr>
              <w:t xml:space="preserve"> that this is an ordinary Saturday morning and barbecues are part of a normal Saturday with people coming and going. An Indian lady walks </w:t>
            </w:r>
            <w:proofErr w:type="gramStart"/>
            <w:r w:rsidRPr="001133DF">
              <w:rPr>
                <w:i/>
                <w:iCs/>
                <w:lang w:eastAsia="en-NZ"/>
              </w:rPr>
              <w:t>by</w:t>
            </w:r>
            <w:proofErr w:type="gramEnd"/>
            <w:r w:rsidRPr="001133DF">
              <w:rPr>
                <w:i/>
                <w:iCs/>
                <w:lang w:eastAsia="en-NZ"/>
              </w:rPr>
              <w:t xml:space="preserve"> and we see the man smile and wave a sausage at her. As he does so the sounds </w:t>
            </w:r>
            <w:r w:rsidR="0011290D" w:rsidRPr="0011290D">
              <w:rPr>
                <w:iCs/>
                <w:lang w:eastAsia="en-NZ"/>
              </w:rPr>
              <w:t>(</w:t>
            </w:r>
            <w:r w:rsidRPr="001133DF">
              <w:rPr>
                <w:iCs/>
                <w:lang w:eastAsia="en-NZ"/>
              </w:rPr>
              <w:t>text aspect 2</w:t>
            </w:r>
            <w:r w:rsidR="0011290D" w:rsidRPr="0011290D">
              <w:rPr>
                <w:iCs/>
                <w:lang w:eastAsia="en-NZ"/>
              </w:rPr>
              <w:t>)</w:t>
            </w:r>
            <w:r w:rsidRPr="001133DF">
              <w:rPr>
                <w:i/>
                <w:iCs/>
                <w:lang w:eastAsia="en-NZ"/>
              </w:rPr>
              <w:t xml:space="preserve"> of talking and laughing get louder and happier as a background noise. The man </w:t>
            </w:r>
            <w:proofErr w:type="gramStart"/>
            <w:r w:rsidRPr="001133DF">
              <w:rPr>
                <w:i/>
                <w:iCs/>
                <w:lang w:eastAsia="en-NZ"/>
              </w:rPr>
              <w:t>says</w:t>
            </w:r>
            <w:proofErr w:type="gramEnd"/>
            <w:r w:rsidRPr="001133DF">
              <w:rPr>
                <w:i/>
                <w:iCs/>
                <w:lang w:eastAsia="en-NZ"/>
              </w:rPr>
              <w:t xml:space="preserve"> “dollar a sausage?” The sound suddenly goes quiet as we focus on the Indian woman’s gasp of horror as she says, “No I don’t eat pork”.</w:t>
            </w:r>
            <w:r w:rsidR="00043525">
              <w:rPr>
                <w:i/>
                <w:iCs/>
                <w:lang w:eastAsia="en-NZ"/>
              </w:rPr>
              <w:t xml:space="preserve"> </w:t>
            </w:r>
            <w:r w:rsidRPr="001133DF">
              <w:rPr>
                <w:i/>
                <w:iCs/>
                <w:lang w:eastAsia="en-NZ"/>
              </w:rPr>
              <w:t xml:space="preserve">The change in the sounds, from pleasant, normal noise to an eerie silence emphasises the misunderstanding and embarrassment </w:t>
            </w:r>
            <w:r w:rsidRPr="001133DF">
              <w:rPr>
                <w:iCs/>
                <w:lang w:eastAsia="en-NZ"/>
              </w:rPr>
              <w:t>(explanation 2</w:t>
            </w:r>
            <w:r w:rsidR="0011290D" w:rsidRPr="0011290D">
              <w:rPr>
                <w:iCs/>
                <w:lang w:eastAsia="en-NZ"/>
              </w:rPr>
              <w:t>)</w:t>
            </w:r>
            <w:r w:rsidRPr="001133DF">
              <w:rPr>
                <w:i/>
                <w:iCs/>
                <w:lang w:eastAsia="en-NZ"/>
              </w:rPr>
              <w:t>. The sun seems to go behind a cloud as the day becomes greyer as well.</w:t>
            </w:r>
          </w:p>
          <w:p w14:paraId="6F1E81B2" w14:textId="77777777" w:rsidR="00593AD5" w:rsidRPr="008A25E5" w:rsidRDefault="00593AD5" w:rsidP="0025265C">
            <w:pPr>
              <w:pStyle w:val="NCEAbodytext"/>
              <w:spacing w:before="0" w:after="0"/>
            </w:pPr>
            <w:r>
              <w:rPr>
                <w:rFonts w:ascii="Calibri" w:hAnsi="Calibri" w:cs="Calibri"/>
                <w:i/>
                <w:color w:val="FF0000"/>
                <w:szCs w:val="22"/>
              </w:rPr>
              <w:t xml:space="preserve">The above </w:t>
            </w:r>
            <w:r w:rsidRPr="00EC7BC7">
              <w:rPr>
                <w:rFonts w:ascii="Calibri" w:hAnsi="Calibri" w:cs="Calibri"/>
                <w:i/>
                <w:color w:val="FF0000"/>
                <w:szCs w:val="22"/>
              </w:rPr>
              <w:t>expected learner responses are indicative only and relate to just part of what is required.</w:t>
            </w:r>
          </w:p>
        </w:tc>
        <w:tc>
          <w:tcPr>
            <w:tcW w:w="4725" w:type="dxa"/>
          </w:tcPr>
          <w:p w14:paraId="00627B8F" w14:textId="77777777" w:rsidR="008A25E5" w:rsidRPr="008A25E5" w:rsidRDefault="008A25E5" w:rsidP="008A25E5">
            <w:pPr>
              <w:pStyle w:val="VPScheduletext"/>
            </w:pPr>
            <w:r w:rsidRPr="008A25E5">
              <w:lastRenderedPageBreak/>
              <w:t xml:space="preserve">The learner shows </w:t>
            </w:r>
            <w:r>
              <w:t xml:space="preserve">perceptive </w:t>
            </w:r>
            <w:r w:rsidRPr="008A25E5">
              <w:t>understanding of visual and/or oral text(s) through close viewing and/or listening, using supporting evidence, by:</w:t>
            </w:r>
          </w:p>
          <w:p w14:paraId="5D2AD405" w14:textId="77777777" w:rsidR="008A25E5" w:rsidRDefault="008A25E5" w:rsidP="00421EF1">
            <w:pPr>
              <w:pStyle w:val="VPSchedulebullets"/>
              <w:rPr>
                <w:lang w:eastAsia="en-NZ"/>
              </w:rPr>
            </w:pPr>
            <w:r w:rsidRPr="00573E30">
              <w:rPr>
                <w:lang w:eastAsia="en-NZ"/>
              </w:rPr>
              <w:t xml:space="preserve">explaining </w:t>
            </w:r>
            <w:r>
              <w:rPr>
                <w:lang w:eastAsia="en-NZ"/>
              </w:rPr>
              <w:t xml:space="preserve">how at least four </w:t>
            </w:r>
            <w:r w:rsidRPr="00573E30">
              <w:rPr>
                <w:lang w:eastAsia="en-NZ"/>
              </w:rPr>
              <w:t>aspects of</w:t>
            </w:r>
            <w:r>
              <w:rPr>
                <w:lang w:eastAsia="en-NZ"/>
              </w:rPr>
              <w:t xml:space="preserve"> appropriate</w:t>
            </w:r>
            <w:r w:rsidRPr="00573E30">
              <w:rPr>
                <w:lang w:eastAsia="en-NZ"/>
              </w:rPr>
              <w:t xml:space="preserve"> visual and/or oral text(s) </w:t>
            </w:r>
            <w:r>
              <w:rPr>
                <w:lang w:eastAsia="en-NZ"/>
              </w:rPr>
              <w:t>communicate ideas about the text in relation to the writer’s purpose as well as wider contexts, such as human experien</w:t>
            </w:r>
            <w:r w:rsidR="00AB7AB0">
              <w:rPr>
                <w:lang w:eastAsia="en-NZ"/>
              </w:rPr>
              <w:t>ce, society and the wider world</w:t>
            </w:r>
          </w:p>
          <w:p w14:paraId="4F14B110" w14:textId="77777777" w:rsidR="00B31B97" w:rsidRDefault="00B31B97" w:rsidP="00B31B97">
            <w:pPr>
              <w:pStyle w:val="VPSchedulebullets"/>
              <w:numPr>
                <w:ilvl w:val="0"/>
                <w:numId w:val="0"/>
              </w:numPr>
              <w:ind w:left="284"/>
              <w:rPr>
                <w:lang w:eastAsia="en-NZ"/>
              </w:rPr>
            </w:pPr>
            <w:r>
              <w:rPr>
                <w:lang w:eastAsia="en-NZ"/>
              </w:rPr>
              <w:t>The learner gives different explanations for each text aspect, each supported by different details.</w:t>
            </w:r>
          </w:p>
          <w:p w14:paraId="67D99498" w14:textId="77777777" w:rsidR="00421EF1" w:rsidRPr="00044396" w:rsidRDefault="00421EF1" w:rsidP="00421EF1">
            <w:pPr>
              <w:pStyle w:val="VPScheduletext"/>
              <w:ind w:left="284"/>
              <w:rPr>
                <w:lang w:eastAsia="en-NZ"/>
              </w:rPr>
            </w:pPr>
            <w:r w:rsidRPr="00421EF1">
              <w:rPr>
                <w:lang w:eastAsia="en-NZ"/>
              </w:rPr>
              <w:t>For example, aspects could include:</w:t>
            </w:r>
          </w:p>
          <w:p w14:paraId="212666A2" w14:textId="77777777" w:rsidR="00421EF1" w:rsidRPr="00044396" w:rsidRDefault="00421EF1" w:rsidP="00421EF1">
            <w:pPr>
              <w:pStyle w:val="VPSchedulebullets"/>
              <w:numPr>
                <w:ilvl w:val="1"/>
                <w:numId w:val="27"/>
              </w:numPr>
            </w:pPr>
            <w:r w:rsidRPr="00044396">
              <w:t>purposes and audiences</w:t>
            </w:r>
          </w:p>
          <w:p w14:paraId="593C1F67" w14:textId="77777777" w:rsidR="00421EF1" w:rsidRPr="00044396" w:rsidRDefault="00421EF1" w:rsidP="00421EF1">
            <w:pPr>
              <w:pStyle w:val="VPSchedulebullets"/>
              <w:numPr>
                <w:ilvl w:val="1"/>
                <w:numId w:val="27"/>
              </w:numPr>
            </w:pPr>
            <w:r w:rsidRPr="00044396">
              <w:rPr>
                <w:rFonts w:cs="Arial"/>
              </w:rPr>
              <w:t>ideas (</w:t>
            </w:r>
            <w:r w:rsidR="008909E3">
              <w:rPr>
                <w:rFonts w:cs="Arial"/>
              </w:rPr>
              <w:t>e.g.</w:t>
            </w:r>
            <w:r w:rsidRPr="00044396">
              <w:rPr>
                <w:rFonts w:cs="Arial"/>
              </w:rPr>
              <w:t xml:space="preserve"> notable or major themes, </w:t>
            </w:r>
            <w:r w:rsidRPr="00044396">
              <w:t>attitudes, beliefs, experiences, feelings, insights, meanings, opinions, thoughts, and understandings within the text)</w:t>
            </w:r>
          </w:p>
          <w:p w14:paraId="728DA85A" w14:textId="77777777" w:rsidR="00421EF1" w:rsidRPr="00044396" w:rsidRDefault="00421EF1" w:rsidP="00421EF1">
            <w:pPr>
              <w:pStyle w:val="VPSchedulebullets"/>
              <w:numPr>
                <w:ilvl w:val="1"/>
                <w:numId w:val="27"/>
              </w:numPr>
              <w:rPr>
                <w:rFonts w:cs="Calibri"/>
                <w:lang w:eastAsia="en-NZ"/>
              </w:rPr>
            </w:pPr>
            <w:r w:rsidRPr="00044396">
              <w:rPr>
                <w:rFonts w:cs="Arial"/>
              </w:rPr>
              <w:t>language features (</w:t>
            </w:r>
            <w:r w:rsidR="008909E3">
              <w:rPr>
                <w:rFonts w:cs="Arial"/>
              </w:rPr>
              <w:t>e.g.</w:t>
            </w:r>
            <w:r w:rsidRPr="00044396">
              <w:rPr>
                <w:rFonts w:cs="Arial"/>
              </w:rPr>
              <w:t xml:space="preserve"> </w:t>
            </w:r>
            <w:r w:rsidRPr="00044396">
              <w:rPr>
                <w:rFonts w:cs="Calibri"/>
                <w:lang w:eastAsia="en-NZ"/>
              </w:rPr>
              <w:t>dialogue, costume, music/sound effect</w:t>
            </w:r>
            <w:r w:rsidR="008909E3">
              <w:rPr>
                <w:rFonts w:cs="Calibri"/>
                <w:lang w:eastAsia="en-NZ"/>
              </w:rPr>
              <w:t>s, camera angle/shot, lighting)</w:t>
            </w:r>
          </w:p>
          <w:p w14:paraId="3F808127" w14:textId="77777777" w:rsidR="00421EF1" w:rsidRPr="00421EF1" w:rsidRDefault="00421EF1" w:rsidP="00421EF1">
            <w:pPr>
              <w:pStyle w:val="VPSchedulebullets"/>
              <w:numPr>
                <w:ilvl w:val="1"/>
                <w:numId w:val="27"/>
              </w:numPr>
              <w:rPr>
                <w:rFonts w:cs="Arial"/>
                <w:color w:val="000000"/>
              </w:rPr>
            </w:pPr>
            <w:r w:rsidRPr="00421EF1">
              <w:rPr>
                <w:rFonts w:cs="Arial"/>
                <w:color w:val="000000"/>
              </w:rPr>
              <w:t>structures (</w:t>
            </w:r>
            <w:r w:rsidR="008909E3">
              <w:rPr>
                <w:rFonts w:cs="Arial"/>
                <w:color w:val="000000"/>
              </w:rPr>
              <w:t>e.g.</w:t>
            </w:r>
            <w:r w:rsidRPr="00421EF1">
              <w:rPr>
                <w:rFonts w:cs="Arial"/>
                <w:color w:val="000000"/>
              </w:rPr>
              <w:t xml:space="preserve"> part text, whole text, narrative, </w:t>
            </w:r>
            <w:r w:rsidRPr="00421EF1">
              <w:rPr>
                <w:rFonts w:cs="Arial"/>
              </w:rPr>
              <w:t>editing</w:t>
            </w:r>
            <w:r w:rsidRPr="00421EF1">
              <w:rPr>
                <w:rFonts w:cs="Arial"/>
                <w:color w:val="000000"/>
              </w:rPr>
              <w:t>)</w:t>
            </w:r>
            <w:r w:rsidR="008909E3">
              <w:rPr>
                <w:rFonts w:cs="Arial"/>
                <w:color w:val="000000"/>
              </w:rPr>
              <w:t>.</w:t>
            </w:r>
          </w:p>
          <w:p w14:paraId="3FE783C5" w14:textId="77777777" w:rsidR="00AB7AB0" w:rsidRDefault="00AB7AB0" w:rsidP="00421EF1">
            <w:pPr>
              <w:pStyle w:val="VPSchedulebullets"/>
              <w:rPr>
                <w:lang w:eastAsia="en-NZ"/>
              </w:rPr>
            </w:pPr>
            <w:r>
              <w:rPr>
                <w:lang w:eastAsia="en-NZ"/>
              </w:rPr>
              <w:t>s</w:t>
            </w:r>
            <w:r w:rsidRPr="00573E30">
              <w:rPr>
                <w:lang w:eastAsia="en-NZ"/>
              </w:rPr>
              <w:t xml:space="preserve">upporting responses by </w:t>
            </w:r>
            <w:r>
              <w:rPr>
                <w:lang w:eastAsia="en-NZ"/>
              </w:rPr>
              <w:t>using</w:t>
            </w:r>
            <w:r w:rsidRPr="00573E30">
              <w:rPr>
                <w:lang w:eastAsia="en-NZ"/>
              </w:rPr>
              <w:t xml:space="preserve"> at least one specific and relevant </w:t>
            </w:r>
            <w:r w:rsidR="008B3475" w:rsidRPr="00573E30">
              <w:rPr>
                <w:lang w:eastAsia="en-NZ"/>
              </w:rPr>
              <w:t>detail</w:t>
            </w:r>
            <w:r w:rsidRPr="00573E30">
              <w:rPr>
                <w:lang w:eastAsia="en-NZ"/>
              </w:rPr>
              <w:t xml:space="preserve"> from the text(s) for each of </w:t>
            </w:r>
            <w:r>
              <w:rPr>
                <w:lang w:eastAsia="en-NZ"/>
              </w:rPr>
              <w:t xml:space="preserve">the </w:t>
            </w:r>
            <w:r w:rsidRPr="00573E30">
              <w:rPr>
                <w:lang w:eastAsia="en-NZ"/>
              </w:rPr>
              <w:t>four aspects</w:t>
            </w:r>
          </w:p>
          <w:p w14:paraId="2FB6E4CC" w14:textId="77777777" w:rsidR="001E0099" w:rsidRDefault="001D50CA" w:rsidP="00765A06">
            <w:pPr>
              <w:pStyle w:val="VPScheduletext"/>
              <w:ind w:left="284"/>
              <w:rPr>
                <w:rFonts w:eastAsia="Times New Roman"/>
                <w:b/>
                <w:bCs/>
              </w:rPr>
            </w:pPr>
            <w:r>
              <w:lastRenderedPageBreak/>
              <w:t>For example</w:t>
            </w:r>
            <w:r w:rsidR="00896D5E">
              <w:t>, s</w:t>
            </w:r>
            <w:r w:rsidRPr="000E3505">
              <w:t xml:space="preserve">pecific evidence of aspects that work together </w:t>
            </w:r>
            <w:r w:rsidR="00B31B97">
              <w:t xml:space="preserve">to show perceptive understanding </w:t>
            </w:r>
            <w:r w:rsidRPr="000E3505">
              <w:t>might include:</w:t>
            </w:r>
          </w:p>
          <w:p w14:paraId="167443D9" w14:textId="77777777" w:rsidR="00043525" w:rsidRPr="001133DF" w:rsidRDefault="00043525" w:rsidP="001133DF">
            <w:pPr>
              <w:pStyle w:val="VPScheduletext"/>
              <w:ind w:left="284"/>
              <w:rPr>
                <w:i/>
                <w:iCs/>
                <w:lang w:eastAsia="en-NZ"/>
              </w:rPr>
            </w:pPr>
            <w:r w:rsidRPr="001133DF">
              <w:rPr>
                <w:i/>
                <w:iCs/>
                <w:lang w:eastAsia="en-NZ"/>
              </w:rPr>
              <w:t>Th</w:t>
            </w:r>
            <w:r>
              <w:rPr>
                <w:i/>
                <w:iCs/>
                <w:lang w:eastAsia="en-NZ"/>
              </w:rPr>
              <w:t>er</w:t>
            </w:r>
            <w:r w:rsidRPr="001133DF">
              <w:rPr>
                <w:i/>
                <w:iCs/>
                <w:lang w:eastAsia="en-NZ"/>
              </w:rPr>
              <w:t xml:space="preserve">e was a two shot with a split screen </w:t>
            </w:r>
            <w:r w:rsidR="0011290D" w:rsidRPr="0011290D">
              <w:rPr>
                <w:iCs/>
                <w:lang w:eastAsia="en-NZ"/>
              </w:rPr>
              <w:t>(</w:t>
            </w:r>
            <w:r w:rsidRPr="001133DF">
              <w:rPr>
                <w:iCs/>
                <w:lang w:eastAsia="en-NZ"/>
              </w:rPr>
              <w:t>text aspect 1</w:t>
            </w:r>
            <w:r w:rsidR="0011290D" w:rsidRPr="0011290D">
              <w:rPr>
                <w:iCs/>
                <w:lang w:eastAsia="en-NZ"/>
              </w:rPr>
              <w:t>)</w:t>
            </w:r>
            <w:r w:rsidRPr="001133DF">
              <w:rPr>
                <w:i/>
                <w:iCs/>
                <w:lang w:eastAsia="en-NZ"/>
              </w:rPr>
              <w:t xml:space="preserve"> </w:t>
            </w:r>
            <w:r>
              <w:rPr>
                <w:i/>
                <w:iCs/>
                <w:lang w:eastAsia="en-NZ"/>
              </w:rPr>
              <w:t>where e</w:t>
            </w:r>
            <w:r w:rsidRPr="001133DF">
              <w:rPr>
                <w:i/>
                <w:iCs/>
                <w:lang w:eastAsia="en-NZ"/>
              </w:rPr>
              <w:t xml:space="preserve">ach character stood either side of the barbecue. The man was leaning forward, towards the woman, hand outstretched with a sausage on a stick in his hand. The woman, by contrast, was leaning away from the man, with her hand over her nose, eyes turned away. The concentration on their body language, side by side, helped to emphasise the difference between the two people </w:t>
            </w:r>
            <w:r w:rsidR="0011290D" w:rsidRPr="0011290D">
              <w:rPr>
                <w:iCs/>
                <w:lang w:eastAsia="en-NZ"/>
              </w:rPr>
              <w:t>(</w:t>
            </w:r>
            <w:r w:rsidRPr="001133DF">
              <w:rPr>
                <w:iCs/>
                <w:lang w:eastAsia="en-NZ"/>
              </w:rPr>
              <w:t>explanation 1</w:t>
            </w:r>
            <w:r w:rsidR="0011290D" w:rsidRPr="0011290D">
              <w:rPr>
                <w:iCs/>
                <w:lang w:eastAsia="en-NZ"/>
              </w:rPr>
              <w:t>)</w:t>
            </w:r>
            <w:r w:rsidRPr="001133DF">
              <w:rPr>
                <w:i/>
                <w:iCs/>
                <w:lang w:eastAsia="en-NZ"/>
              </w:rPr>
              <w:t>.</w:t>
            </w:r>
          </w:p>
          <w:p w14:paraId="055B983A" w14:textId="77777777" w:rsidR="001E0099" w:rsidRDefault="00043525" w:rsidP="00765A06">
            <w:pPr>
              <w:pStyle w:val="VPScheduletext"/>
              <w:ind w:left="284"/>
              <w:rPr>
                <w:rFonts w:eastAsia="Times New Roman"/>
                <w:b/>
                <w:bCs/>
                <w:i/>
              </w:rPr>
            </w:pPr>
            <w:r w:rsidRPr="001133DF">
              <w:rPr>
                <w:i/>
                <w:iCs/>
                <w:lang w:eastAsia="en-NZ"/>
              </w:rPr>
              <w:t xml:space="preserve">The sound effects </w:t>
            </w:r>
            <w:r w:rsidR="0011290D" w:rsidRPr="0011290D">
              <w:rPr>
                <w:iCs/>
                <w:lang w:eastAsia="en-NZ"/>
              </w:rPr>
              <w:t>(</w:t>
            </w:r>
            <w:r w:rsidRPr="001133DF">
              <w:rPr>
                <w:iCs/>
                <w:lang w:eastAsia="en-NZ"/>
              </w:rPr>
              <w:t>text aspect 2</w:t>
            </w:r>
            <w:r w:rsidR="0011290D" w:rsidRPr="0011290D">
              <w:rPr>
                <w:iCs/>
                <w:lang w:eastAsia="en-NZ"/>
              </w:rPr>
              <w:t>)</w:t>
            </w:r>
            <w:r w:rsidRPr="001133DF">
              <w:rPr>
                <w:i/>
                <w:iCs/>
                <w:lang w:eastAsia="en-NZ"/>
              </w:rPr>
              <w:t xml:space="preserve"> moved the scene on as the misunderstanding became apparent </w:t>
            </w:r>
            <w:r w:rsidR="0011290D" w:rsidRPr="0011290D">
              <w:rPr>
                <w:iCs/>
                <w:lang w:eastAsia="en-NZ"/>
              </w:rPr>
              <w:t>(</w:t>
            </w:r>
            <w:r w:rsidRPr="001133DF">
              <w:rPr>
                <w:iCs/>
                <w:lang w:eastAsia="en-NZ"/>
              </w:rPr>
              <w:t>explanation 2</w:t>
            </w:r>
            <w:r w:rsidR="0011290D" w:rsidRPr="0011290D">
              <w:rPr>
                <w:iCs/>
                <w:lang w:eastAsia="en-NZ"/>
              </w:rPr>
              <w:t>)</w:t>
            </w:r>
            <w:r w:rsidRPr="001133DF">
              <w:rPr>
                <w:i/>
                <w:iCs/>
                <w:lang w:eastAsia="en-NZ"/>
              </w:rPr>
              <w:t xml:space="preserve">. He </w:t>
            </w:r>
            <w:proofErr w:type="gramStart"/>
            <w:r w:rsidRPr="001133DF">
              <w:rPr>
                <w:i/>
                <w:iCs/>
                <w:lang w:eastAsia="en-NZ"/>
              </w:rPr>
              <w:t>asked</w:t>
            </w:r>
            <w:proofErr w:type="gramEnd"/>
            <w:r w:rsidRPr="001133DF">
              <w:rPr>
                <w:i/>
                <w:iCs/>
                <w:lang w:eastAsia="en-NZ"/>
              </w:rPr>
              <w:t xml:space="preserve"> “nice little pork sausage Miss?” in a friendly tone, while she just gasped in horror. After allowing the viewer to absorb this scene for a few seconds, the situation reversed itself. The man looked horrified at his mistake, and tensed up, with a complete change in body language. In contrast, the woman visibly relaxed, looked at the SPCA banner, smiled, and said,</w:t>
            </w:r>
            <w:r>
              <w:rPr>
                <w:i/>
                <w:iCs/>
                <w:lang w:eastAsia="en-NZ"/>
              </w:rPr>
              <w:t xml:space="preserve"> </w:t>
            </w:r>
            <w:r w:rsidR="00AF40A6" w:rsidRPr="001133DF">
              <w:rPr>
                <w:i/>
                <w:iCs/>
                <w:lang w:eastAsia="en-NZ"/>
              </w:rPr>
              <w:t>“</w:t>
            </w:r>
            <w:r w:rsidRPr="001133DF">
              <w:rPr>
                <w:i/>
                <w:iCs/>
                <w:lang w:eastAsia="en-NZ"/>
              </w:rPr>
              <w:t xml:space="preserve">but I do like animals” and put some coins in the box. The director shows us a potential breakdown of communication and conflict between cultures </w:t>
            </w:r>
            <w:proofErr w:type="gramStart"/>
            <w:r w:rsidRPr="001133DF">
              <w:rPr>
                <w:i/>
                <w:iCs/>
                <w:lang w:eastAsia="en-NZ"/>
              </w:rPr>
              <w:t>as a result of</w:t>
            </w:r>
            <w:proofErr w:type="gramEnd"/>
            <w:r w:rsidRPr="001133DF">
              <w:rPr>
                <w:i/>
                <w:iCs/>
                <w:lang w:eastAsia="en-NZ"/>
              </w:rPr>
              <w:t xml:space="preserve"> ignorance and making surface judgements, and how important it can be for people in a multicultural society to be tolerant/give each other the benefit of the doubt.</w:t>
            </w:r>
          </w:p>
          <w:p w14:paraId="25EBABFC" w14:textId="77777777" w:rsidR="00593AD5" w:rsidRPr="00593AD5" w:rsidRDefault="00593AD5" w:rsidP="00593AD5">
            <w:pPr>
              <w:pStyle w:val="VPScheduletext"/>
            </w:pPr>
            <w:r>
              <w:rPr>
                <w:rFonts w:ascii="Calibri" w:hAnsi="Calibri" w:cs="Calibri"/>
                <w:i/>
                <w:color w:val="FF0000"/>
                <w:szCs w:val="22"/>
              </w:rPr>
              <w:lastRenderedPageBreak/>
              <w:t xml:space="preserve">The above </w:t>
            </w:r>
            <w:r w:rsidRPr="00EC7BC7">
              <w:rPr>
                <w:rFonts w:ascii="Calibri" w:hAnsi="Calibri" w:cs="Calibri"/>
                <w:i/>
                <w:color w:val="FF0000"/>
                <w:szCs w:val="22"/>
              </w:rPr>
              <w:t>expected learner responses are indicative only and relate to just part of what is required.</w:t>
            </w:r>
          </w:p>
        </w:tc>
      </w:tr>
    </w:tbl>
    <w:sdt>
      <w:sdtPr>
        <w:id w:val="309290819"/>
        <w:lock w:val="sdtContentLocked"/>
        <w:placeholder>
          <w:docPart w:val="DefaultPlaceholder_22675703"/>
        </w:placeholder>
      </w:sdtPr>
      <w:sdtContent>
        <w:p w14:paraId="53830845" w14:textId="77777777" w:rsidR="006C5D9A" w:rsidRDefault="006C5D9A">
          <w:r w:rsidRPr="002B7AA3">
            <w:t>Final grades will be decided using professional judg</w:t>
          </w:r>
          <w:r w:rsidR="000D5D22">
            <w:t>e</w:t>
          </w:r>
          <w:r w:rsidRPr="002B7AA3">
            <w:t>ment based on an examination of the evidence provided against the criteria in the Achievement Standard. Judgements should be holistic, rather than based on a checklist approach</w:t>
          </w:r>
          <w:r>
            <w:t>.</w:t>
          </w:r>
        </w:p>
      </w:sdtContent>
    </w:sdt>
    <w:p w14:paraId="64E1341A" w14:textId="77777777" w:rsidR="00833535" w:rsidRDefault="00833535" w:rsidP="00AD61D9"/>
    <w:sectPr w:rsidR="00833535" w:rsidSect="00CA2937">
      <w:footerReference w:type="default" r:id="rId22"/>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56A05" w14:textId="77777777" w:rsidR="00247874" w:rsidRDefault="00247874" w:rsidP="006C5D0E">
      <w:pPr>
        <w:spacing w:before="0" w:after="0"/>
      </w:pPr>
      <w:r>
        <w:separator/>
      </w:r>
    </w:p>
  </w:endnote>
  <w:endnote w:type="continuationSeparator" w:id="0">
    <w:p w14:paraId="4FEE1729" w14:textId="77777777" w:rsidR="00247874" w:rsidRDefault="00247874"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381DB" w14:textId="77777777" w:rsidR="00EE7892" w:rsidRPr="00CB5956" w:rsidRDefault="00EE7892"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5079EB">
      <w:rPr>
        <w:sz w:val="20"/>
        <w:szCs w:val="20"/>
      </w:rPr>
      <w:t>5</w:t>
    </w:r>
    <w:r w:rsidRPr="00CB5956">
      <w:rPr>
        <w:sz w:val="20"/>
        <w:szCs w:val="20"/>
      </w:rPr>
      <w:tab/>
      <w:t xml:space="preserve">Page </w:t>
    </w:r>
    <w:r w:rsidR="00096C57" w:rsidRPr="00CB5956">
      <w:rPr>
        <w:sz w:val="20"/>
        <w:szCs w:val="20"/>
      </w:rPr>
      <w:fldChar w:fldCharType="begin"/>
    </w:r>
    <w:r w:rsidRPr="00CB5956">
      <w:rPr>
        <w:sz w:val="20"/>
        <w:szCs w:val="20"/>
      </w:rPr>
      <w:instrText xml:space="preserve"> PAGE </w:instrText>
    </w:r>
    <w:r w:rsidR="00096C57" w:rsidRPr="00CB5956">
      <w:rPr>
        <w:sz w:val="20"/>
        <w:szCs w:val="20"/>
      </w:rPr>
      <w:fldChar w:fldCharType="separate"/>
    </w:r>
    <w:r w:rsidR="00037B6C">
      <w:rPr>
        <w:noProof/>
        <w:sz w:val="20"/>
        <w:szCs w:val="20"/>
      </w:rPr>
      <w:t>2</w:t>
    </w:r>
    <w:r w:rsidR="00096C57" w:rsidRPr="00CB5956">
      <w:rPr>
        <w:sz w:val="20"/>
        <w:szCs w:val="20"/>
      </w:rPr>
      <w:fldChar w:fldCharType="end"/>
    </w:r>
    <w:r w:rsidRPr="00CB5956">
      <w:rPr>
        <w:sz w:val="20"/>
        <w:szCs w:val="20"/>
      </w:rPr>
      <w:t xml:space="preserve"> of </w:t>
    </w:r>
    <w:r w:rsidR="00096C57" w:rsidRPr="00CB5956">
      <w:rPr>
        <w:sz w:val="20"/>
        <w:szCs w:val="20"/>
      </w:rPr>
      <w:fldChar w:fldCharType="begin"/>
    </w:r>
    <w:r w:rsidRPr="00CB5956">
      <w:rPr>
        <w:sz w:val="20"/>
        <w:szCs w:val="20"/>
      </w:rPr>
      <w:instrText xml:space="preserve"> NUMPAGES </w:instrText>
    </w:r>
    <w:r w:rsidR="00096C57" w:rsidRPr="00CB5956">
      <w:rPr>
        <w:sz w:val="20"/>
        <w:szCs w:val="20"/>
      </w:rPr>
      <w:fldChar w:fldCharType="separate"/>
    </w:r>
    <w:r w:rsidR="00037B6C">
      <w:rPr>
        <w:noProof/>
        <w:sz w:val="20"/>
        <w:szCs w:val="20"/>
      </w:rPr>
      <w:t>10</w:t>
    </w:r>
    <w:r w:rsidR="00096C57"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947CE" w14:textId="77777777" w:rsidR="00EE7892" w:rsidRPr="00CB5956" w:rsidRDefault="00EE7892"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5079EB">
      <w:rPr>
        <w:sz w:val="20"/>
        <w:szCs w:val="20"/>
      </w:rPr>
      <w:t>5</w:t>
    </w:r>
    <w:r w:rsidRPr="00CB5956">
      <w:rPr>
        <w:sz w:val="20"/>
        <w:szCs w:val="20"/>
      </w:rPr>
      <w:tab/>
      <w:t xml:space="preserve">Page </w:t>
    </w:r>
    <w:r w:rsidR="00096C57" w:rsidRPr="00CB5956">
      <w:rPr>
        <w:sz w:val="20"/>
        <w:szCs w:val="20"/>
      </w:rPr>
      <w:fldChar w:fldCharType="begin"/>
    </w:r>
    <w:r w:rsidRPr="00CB5956">
      <w:rPr>
        <w:sz w:val="20"/>
        <w:szCs w:val="20"/>
      </w:rPr>
      <w:instrText xml:space="preserve"> PAGE </w:instrText>
    </w:r>
    <w:r w:rsidR="00096C57" w:rsidRPr="00CB5956">
      <w:rPr>
        <w:sz w:val="20"/>
        <w:szCs w:val="20"/>
      </w:rPr>
      <w:fldChar w:fldCharType="separate"/>
    </w:r>
    <w:r w:rsidR="00037B6C">
      <w:rPr>
        <w:noProof/>
        <w:sz w:val="20"/>
        <w:szCs w:val="20"/>
      </w:rPr>
      <w:t>1</w:t>
    </w:r>
    <w:r w:rsidR="00096C57" w:rsidRPr="00CB5956">
      <w:rPr>
        <w:sz w:val="20"/>
        <w:szCs w:val="20"/>
      </w:rPr>
      <w:fldChar w:fldCharType="end"/>
    </w:r>
    <w:r w:rsidRPr="00CB5956">
      <w:rPr>
        <w:sz w:val="20"/>
        <w:szCs w:val="20"/>
      </w:rPr>
      <w:t xml:space="preserve"> of </w:t>
    </w:r>
    <w:r w:rsidR="00096C57" w:rsidRPr="00CB5956">
      <w:rPr>
        <w:sz w:val="20"/>
        <w:szCs w:val="20"/>
      </w:rPr>
      <w:fldChar w:fldCharType="begin"/>
    </w:r>
    <w:r w:rsidRPr="00CB5956">
      <w:rPr>
        <w:sz w:val="20"/>
        <w:szCs w:val="20"/>
      </w:rPr>
      <w:instrText xml:space="preserve"> NUMPAGES </w:instrText>
    </w:r>
    <w:r w:rsidR="00096C57" w:rsidRPr="00CB5956">
      <w:rPr>
        <w:sz w:val="20"/>
        <w:szCs w:val="20"/>
      </w:rPr>
      <w:fldChar w:fldCharType="separate"/>
    </w:r>
    <w:r w:rsidR="00037B6C">
      <w:rPr>
        <w:noProof/>
        <w:sz w:val="20"/>
        <w:szCs w:val="20"/>
      </w:rPr>
      <w:t>10</w:t>
    </w:r>
    <w:r w:rsidR="00096C57"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28E0D" w14:textId="77777777" w:rsidR="00EE7892" w:rsidRPr="006C5D0E" w:rsidRDefault="00EE7892"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5079EB">
      <w:rPr>
        <w:sz w:val="20"/>
        <w:szCs w:val="20"/>
      </w:rPr>
      <w:t>5</w:t>
    </w:r>
    <w:r w:rsidRPr="006C5D0E">
      <w:rPr>
        <w:color w:val="808080"/>
        <w:sz w:val="20"/>
        <w:szCs w:val="20"/>
      </w:rPr>
      <w:tab/>
      <w:t xml:space="preserve">Page </w:t>
    </w:r>
    <w:r w:rsidR="00096C57" w:rsidRPr="006C5D0E">
      <w:rPr>
        <w:color w:val="808080"/>
        <w:sz w:val="20"/>
        <w:szCs w:val="20"/>
      </w:rPr>
      <w:fldChar w:fldCharType="begin"/>
    </w:r>
    <w:r w:rsidRPr="006C5D0E">
      <w:rPr>
        <w:color w:val="808080"/>
        <w:sz w:val="20"/>
        <w:szCs w:val="20"/>
      </w:rPr>
      <w:instrText xml:space="preserve"> PAGE </w:instrText>
    </w:r>
    <w:r w:rsidR="00096C57" w:rsidRPr="006C5D0E">
      <w:rPr>
        <w:color w:val="808080"/>
        <w:sz w:val="20"/>
        <w:szCs w:val="20"/>
      </w:rPr>
      <w:fldChar w:fldCharType="separate"/>
    </w:r>
    <w:r w:rsidR="00037B6C">
      <w:rPr>
        <w:noProof/>
        <w:color w:val="808080"/>
        <w:sz w:val="20"/>
        <w:szCs w:val="20"/>
      </w:rPr>
      <w:t>10</w:t>
    </w:r>
    <w:r w:rsidR="00096C57" w:rsidRPr="006C5D0E">
      <w:rPr>
        <w:color w:val="808080"/>
        <w:sz w:val="20"/>
        <w:szCs w:val="20"/>
      </w:rPr>
      <w:fldChar w:fldCharType="end"/>
    </w:r>
    <w:r w:rsidRPr="006C5D0E">
      <w:rPr>
        <w:color w:val="808080"/>
        <w:sz w:val="20"/>
        <w:szCs w:val="20"/>
      </w:rPr>
      <w:t xml:space="preserve"> of </w:t>
    </w:r>
    <w:r w:rsidR="00096C57" w:rsidRPr="006C5D0E">
      <w:rPr>
        <w:color w:val="808080"/>
        <w:sz w:val="20"/>
        <w:szCs w:val="20"/>
      </w:rPr>
      <w:fldChar w:fldCharType="begin"/>
    </w:r>
    <w:r w:rsidRPr="006C5D0E">
      <w:rPr>
        <w:color w:val="808080"/>
        <w:sz w:val="20"/>
        <w:szCs w:val="20"/>
      </w:rPr>
      <w:instrText xml:space="preserve"> NUMPAGES </w:instrText>
    </w:r>
    <w:r w:rsidR="00096C57" w:rsidRPr="006C5D0E">
      <w:rPr>
        <w:color w:val="808080"/>
        <w:sz w:val="20"/>
        <w:szCs w:val="20"/>
      </w:rPr>
      <w:fldChar w:fldCharType="separate"/>
    </w:r>
    <w:r w:rsidR="00037B6C">
      <w:rPr>
        <w:noProof/>
        <w:color w:val="808080"/>
        <w:sz w:val="20"/>
        <w:szCs w:val="20"/>
      </w:rPr>
      <w:t>10</w:t>
    </w:r>
    <w:r w:rsidR="00096C57"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F3175" w14:textId="77777777" w:rsidR="00247874" w:rsidRDefault="00247874" w:rsidP="006C5D0E">
      <w:pPr>
        <w:spacing w:before="0" w:after="0"/>
      </w:pPr>
      <w:r>
        <w:separator/>
      </w:r>
    </w:p>
  </w:footnote>
  <w:footnote w:type="continuationSeparator" w:id="0">
    <w:p w14:paraId="561D6ABD" w14:textId="77777777" w:rsidR="00247874" w:rsidRDefault="00247874"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B330D" w14:textId="77777777" w:rsidR="00EE7892" w:rsidRPr="00E053F6" w:rsidRDefault="00EE7892"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1.11</w:t>
        </w:r>
        <w:r w:rsidR="005079EB">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Social and Community Services</w:t>
        </w:r>
      </w:sdtContent>
    </w:sdt>
  </w:p>
  <w:p w14:paraId="5C724F4A" w14:textId="77777777" w:rsidR="00EE7892" w:rsidRPr="00E053F6" w:rsidRDefault="00EE7892">
    <w:pPr>
      <w:pStyle w:val="Header"/>
      <w:rPr>
        <w:sz w:val="20"/>
        <w:szCs w:val="20"/>
      </w:rPr>
    </w:pPr>
    <w:r w:rsidRPr="00E053F6">
      <w:rPr>
        <w:sz w:val="20"/>
        <w:szCs w:val="20"/>
      </w:rPr>
      <w:t>PAGE FOR LEARNER USE</w:t>
    </w:r>
  </w:p>
  <w:p w14:paraId="2858B45C" w14:textId="77777777" w:rsidR="00EE7892" w:rsidRPr="00E053F6" w:rsidRDefault="00EE7892">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F0B86" w14:textId="77777777" w:rsidR="00EE7892" w:rsidRDefault="00037B6C">
    <w:pPr>
      <w:pStyle w:val="Header"/>
    </w:pPr>
    <w:r w:rsidRPr="00037B6C">
      <w:rPr>
        <w:noProof/>
        <w:lang w:eastAsia="en-NZ"/>
      </w:rPr>
      <w:drawing>
        <wp:inline distT="0" distB="0" distL="0" distR="0" wp14:anchorId="5523CB9E" wp14:editId="594743EA">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45DCC" w14:textId="77777777" w:rsidR="00EE7892" w:rsidRPr="00E053F6" w:rsidRDefault="00EE7892"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1AFF2FB5" w14:textId="77777777" w:rsidR="00EE7892" w:rsidRPr="00E053F6" w:rsidRDefault="00EE7892"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4AD5E900" w14:textId="77777777" w:rsidR="00EE7892" w:rsidRDefault="00EE78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22E27" w14:textId="77777777" w:rsidR="00EE7892" w:rsidRPr="00E053F6" w:rsidRDefault="00EE7892"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1.11</w:t>
        </w:r>
        <w:r w:rsidR="005079EB">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Social and Community Services</w:t>
        </w:r>
      </w:sdtContent>
    </w:sdt>
  </w:p>
  <w:p w14:paraId="68E16A41" w14:textId="77777777" w:rsidR="00EE7892" w:rsidRPr="00E053F6" w:rsidRDefault="00EE7892"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2AB62285" w14:textId="77777777" w:rsidR="00EE7892" w:rsidRPr="00E053F6" w:rsidRDefault="00EE7892">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D39B9" w14:textId="77777777" w:rsidR="00EE7892" w:rsidRPr="00B320A2" w:rsidRDefault="00EE7892"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63D0AF9"/>
    <w:multiLevelType w:val="multilevel"/>
    <w:tmpl w:val="3C26E48C"/>
    <w:lvl w:ilvl="0">
      <w:numFmt w:val="bullet"/>
      <w:lvlText w:val="–"/>
      <w:lvlJc w:val="left"/>
      <w:pPr>
        <w:ind w:left="284" w:hanging="284"/>
      </w:pPr>
      <w:rPr>
        <w:rFonts w:ascii="Calibri" w:eastAsiaTheme="minorEastAsia" w:hAnsi="Calibri" w:cs="Times New Roman"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5" w15:restartNumberingAfterBreak="0">
    <w:nsid w:val="09DD176C"/>
    <w:multiLevelType w:val="hybridMultilevel"/>
    <w:tmpl w:val="A2763A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14442AEB"/>
    <w:multiLevelType w:val="hybridMultilevel"/>
    <w:tmpl w:val="36920D48"/>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9" w15:restartNumberingAfterBreak="0">
    <w:nsid w:val="1C9E1D6D"/>
    <w:multiLevelType w:val="hybridMultilevel"/>
    <w:tmpl w:val="4CF01856"/>
    <w:lvl w:ilvl="0" w:tplc="14090001">
      <w:start w:val="1"/>
      <w:numFmt w:val="bullet"/>
      <w:lvlText w:val=""/>
      <w:lvlJc w:val="left"/>
      <w:pPr>
        <w:ind w:left="1152" w:hanging="360"/>
      </w:pPr>
      <w:rPr>
        <w:rFonts w:ascii="Symbol" w:hAnsi="Symbol" w:hint="default"/>
      </w:rPr>
    </w:lvl>
    <w:lvl w:ilvl="1" w:tplc="14090003" w:tentative="1">
      <w:start w:val="1"/>
      <w:numFmt w:val="bullet"/>
      <w:lvlText w:val="o"/>
      <w:lvlJc w:val="left"/>
      <w:pPr>
        <w:ind w:left="1872" w:hanging="360"/>
      </w:pPr>
      <w:rPr>
        <w:rFonts w:ascii="Courier New" w:hAnsi="Courier New" w:cs="Courier New" w:hint="default"/>
      </w:rPr>
    </w:lvl>
    <w:lvl w:ilvl="2" w:tplc="14090005" w:tentative="1">
      <w:start w:val="1"/>
      <w:numFmt w:val="bullet"/>
      <w:lvlText w:val=""/>
      <w:lvlJc w:val="left"/>
      <w:pPr>
        <w:ind w:left="2592" w:hanging="360"/>
      </w:pPr>
      <w:rPr>
        <w:rFonts w:ascii="Wingdings" w:hAnsi="Wingdings" w:hint="default"/>
      </w:rPr>
    </w:lvl>
    <w:lvl w:ilvl="3" w:tplc="14090001" w:tentative="1">
      <w:start w:val="1"/>
      <w:numFmt w:val="bullet"/>
      <w:lvlText w:val=""/>
      <w:lvlJc w:val="left"/>
      <w:pPr>
        <w:ind w:left="3312" w:hanging="360"/>
      </w:pPr>
      <w:rPr>
        <w:rFonts w:ascii="Symbol" w:hAnsi="Symbol" w:hint="default"/>
      </w:rPr>
    </w:lvl>
    <w:lvl w:ilvl="4" w:tplc="14090003" w:tentative="1">
      <w:start w:val="1"/>
      <w:numFmt w:val="bullet"/>
      <w:lvlText w:val="o"/>
      <w:lvlJc w:val="left"/>
      <w:pPr>
        <w:ind w:left="4032" w:hanging="360"/>
      </w:pPr>
      <w:rPr>
        <w:rFonts w:ascii="Courier New" w:hAnsi="Courier New" w:cs="Courier New" w:hint="default"/>
      </w:rPr>
    </w:lvl>
    <w:lvl w:ilvl="5" w:tplc="14090005" w:tentative="1">
      <w:start w:val="1"/>
      <w:numFmt w:val="bullet"/>
      <w:lvlText w:val=""/>
      <w:lvlJc w:val="left"/>
      <w:pPr>
        <w:ind w:left="4752" w:hanging="360"/>
      </w:pPr>
      <w:rPr>
        <w:rFonts w:ascii="Wingdings" w:hAnsi="Wingdings" w:hint="default"/>
      </w:rPr>
    </w:lvl>
    <w:lvl w:ilvl="6" w:tplc="14090001" w:tentative="1">
      <w:start w:val="1"/>
      <w:numFmt w:val="bullet"/>
      <w:lvlText w:val=""/>
      <w:lvlJc w:val="left"/>
      <w:pPr>
        <w:ind w:left="5472" w:hanging="360"/>
      </w:pPr>
      <w:rPr>
        <w:rFonts w:ascii="Symbol" w:hAnsi="Symbol" w:hint="default"/>
      </w:rPr>
    </w:lvl>
    <w:lvl w:ilvl="7" w:tplc="14090003" w:tentative="1">
      <w:start w:val="1"/>
      <w:numFmt w:val="bullet"/>
      <w:lvlText w:val="o"/>
      <w:lvlJc w:val="left"/>
      <w:pPr>
        <w:ind w:left="6192" w:hanging="360"/>
      </w:pPr>
      <w:rPr>
        <w:rFonts w:ascii="Courier New" w:hAnsi="Courier New" w:cs="Courier New" w:hint="default"/>
      </w:rPr>
    </w:lvl>
    <w:lvl w:ilvl="8" w:tplc="14090005" w:tentative="1">
      <w:start w:val="1"/>
      <w:numFmt w:val="bullet"/>
      <w:lvlText w:val=""/>
      <w:lvlJc w:val="left"/>
      <w:pPr>
        <w:ind w:left="6912" w:hanging="360"/>
      </w:pPr>
      <w:rPr>
        <w:rFonts w:ascii="Wingdings" w:hAnsi="Wingdings" w:hint="default"/>
      </w:rPr>
    </w:lvl>
  </w:abstractNum>
  <w:abstractNum w:abstractNumId="10" w15:restartNumberingAfterBreak="0">
    <w:nsid w:val="25B9563D"/>
    <w:multiLevelType w:val="hybridMultilevel"/>
    <w:tmpl w:val="64DCCA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2D7173E6"/>
    <w:multiLevelType w:val="hybridMultilevel"/>
    <w:tmpl w:val="D4C2D32E"/>
    <w:lvl w:ilvl="0" w:tplc="1AF22086">
      <w:start w:val="1"/>
      <w:numFmt w:val="bullet"/>
      <w:pStyle w:val="NCEAbulletedlist"/>
      <w:lvlText w:val=""/>
      <w:lvlJc w:val="left"/>
      <w:pPr>
        <w:tabs>
          <w:tab w:val="num" w:pos="12"/>
        </w:tabs>
        <w:ind w:left="12" w:hanging="360"/>
      </w:pPr>
      <w:rPr>
        <w:rFonts w:ascii="Symbol" w:hAnsi="Symbol" w:hint="default"/>
      </w:rPr>
    </w:lvl>
    <w:lvl w:ilvl="1" w:tplc="04090003">
      <w:start w:val="1"/>
      <w:numFmt w:val="bullet"/>
      <w:lvlText w:val="o"/>
      <w:lvlJc w:val="left"/>
      <w:pPr>
        <w:tabs>
          <w:tab w:val="num" w:pos="732"/>
        </w:tabs>
        <w:ind w:left="732" w:hanging="360"/>
      </w:pPr>
      <w:rPr>
        <w:rFonts w:ascii="Courier New" w:hAnsi="Courier New" w:cs="Wingdings" w:hint="default"/>
      </w:rPr>
    </w:lvl>
    <w:lvl w:ilvl="2" w:tplc="04090005">
      <w:start w:val="1"/>
      <w:numFmt w:val="bullet"/>
      <w:lvlText w:val=""/>
      <w:lvlJc w:val="left"/>
      <w:pPr>
        <w:tabs>
          <w:tab w:val="num" w:pos="1452"/>
        </w:tabs>
        <w:ind w:left="1452" w:hanging="360"/>
      </w:pPr>
      <w:rPr>
        <w:rFonts w:ascii="Wingdings" w:hAnsi="Wingdings" w:hint="default"/>
      </w:rPr>
    </w:lvl>
    <w:lvl w:ilvl="3" w:tplc="04090001">
      <w:start w:val="1"/>
      <w:numFmt w:val="bullet"/>
      <w:lvlText w:val=""/>
      <w:lvlJc w:val="left"/>
      <w:pPr>
        <w:tabs>
          <w:tab w:val="num" w:pos="2172"/>
        </w:tabs>
        <w:ind w:left="2172" w:hanging="360"/>
      </w:pPr>
      <w:rPr>
        <w:rFonts w:ascii="Symbol" w:hAnsi="Symbol" w:hint="default"/>
      </w:rPr>
    </w:lvl>
    <w:lvl w:ilvl="4" w:tplc="04090003">
      <w:start w:val="1"/>
      <w:numFmt w:val="bullet"/>
      <w:lvlText w:val="o"/>
      <w:lvlJc w:val="left"/>
      <w:pPr>
        <w:tabs>
          <w:tab w:val="num" w:pos="2892"/>
        </w:tabs>
        <w:ind w:left="2892" w:hanging="360"/>
      </w:pPr>
      <w:rPr>
        <w:rFonts w:ascii="Courier New" w:hAnsi="Courier New" w:cs="Wingdings" w:hint="default"/>
      </w:rPr>
    </w:lvl>
    <w:lvl w:ilvl="5" w:tplc="04090005">
      <w:start w:val="1"/>
      <w:numFmt w:val="bullet"/>
      <w:lvlText w:val=""/>
      <w:lvlJc w:val="left"/>
      <w:pPr>
        <w:tabs>
          <w:tab w:val="num" w:pos="3612"/>
        </w:tabs>
        <w:ind w:left="3612" w:hanging="360"/>
      </w:pPr>
      <w:rPr>
        <w:rFonts w:ascii="Wingdings" w:hAnsi="Wingdings" w:hint="default"/>
      </w:rPr>
    </w:lvl>
    <w:lvl w:ilvl="6" w:tplc="04090001">
      <w:start w:val="1"/>
      <w:numFmt w:val="bullet"/>
      <w:lvlText w:val=""/>
      <w:lvlJc w:val="left"/>
      <w:pPr>
        <w:tabs>
          <w:tab w:val="num" w:pos="4332"/>
        </w:tabs>
        <w:ind w:left="4332" w:hanging="360"/>
      </w:pPr>
      <w:rPr>
        <w:rFonts w:ascii="Symbol" w:hAnsi="Symbol" w:hint="default"/>
      </w:rPr>
    </w:lvl>
    <w:lvl w:ilvl="7" w:tplc="04090003">
      <w:start w:val="1"/>
      <w:numFmt w:val="bullet"/>
      <w:lvlText w:val="o"/>
      <w:lvlJc w:val="left"/>
      <w:pPr>
        <w:tabs>
          <w:tab w:val="num" w:pos="5052"/>
        </w:tabs>
        <w:ind w:left="5052" w:hanging="360"/>
      </w:pPr>
      <w:rPr>
        <w:rFonts w:ascii="Courier New" w:hAnsi="Courier New" w:cs="Wingdings" w:hint="default"/>
      </w:rPr>
    </w:lvl>
    <w:lvl w:ilvl="8" w:tplc="04090005">
      <w:start w:val="1"/>
      <w:numFmt w:val="bullet"/>
      <w:lvlText w:val=""/>
      <w:lvlJc w:val="left"/>
      <w:pPr>
        <w:tabs>
          <w:tab w:val="num" w:pos="5772"/>
        </w:tabs>
        <w:ind w:left="5772" w:hanging="360"/>
      </w:pPr>
      <w:rPr>
        <w:rFonts w:ascii="Wingdings" w:hAnsi="Wingdings" w:hint="default"/>
      </w:rPr>
    </w:lvl>
  </w:abstractNum>
  <w:abstractNum w:abstractNumId="13"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3B6F4000"/>
    <w:multiLevelType w:val="hybridMultilevel"/>
    <w:tmpl w:val="FA80C566"/>
    <w:lvl w:ilvl="0" w:tplc="C1E28A8E">
      <w:numFmt w:val="bullet"/>
      <w:lvlText w:val="–"/>
      <w:lvlJc w:val="left"/>
      <w:pPr>
        <w:ind w:left="717" w:hanging="360"/>
      </w:pPr>
      <w:rPr>
        <w:rFonts w:ascii="Calibri" w:eastAsiaTheme="minorEastAsia" w:hAnsi="Calibri"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6" w15:restartNumberingAfterBreak="0">
    <w:nsid w:val="40DB4082"/>
    <w:multiLevelType w:val="hybridMultilevel"/>
    <w:tmpl w:val="097884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8"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460900D1"/>
    <w:multiLevelType w:val="hybridMultilevel"/>
    <w:tmpl w:val="122C72E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0"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1"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2"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3" w15:restartNumberingAfterBreak="0">
    <w:nsid w:val="566F2871"/>
    <w:multiLevelType w:val="hybridMultilevel"/>
    <w:tmpl w:val="4134B3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26"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8"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0"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31"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2"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5" w15:restartNumberingAfterBreak="0">
    <w:nsid w:val="7FC50EB4"/>
    <w:multiLevelType w:val="hybridMultilevel"/>
    <w:tmpl w:val="9F90D8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41373043">
    <w:abstractNumId w:val="28"/>
  </w:num>
  <w:num w:numId="2" w16cid:durableId="1242518841">
    <w:abstractNumId w:val="0"/>
  </w:num>
  <w:num w:numId="3" w16cid:durableId="893010359">
    <w:abstractNumId w:val="13"/>
  </w:num>
  <w:num w:numId="4" w16cid:durableId="1503660881">
    <w:abstractNumId w:val="7"/>
  </w:num>
  <w:num w:numId="5" w16cid:durableId="1947614929">
    <w:abstractNumId w:val="33"/>
  </w:num>
  <w:num w:numId="6" w16cid:durableId="1198394277">
    <w:abstractNumId w:val="15"/>
  </w:num>
  <w:num w:numId="7" w16cid:durableId="146635303">
    <w:abstractNumId w:val="31"/>
  </w:num>
  <w:num w:numId="8" w16cid:durableId="1716615162">
    <w:abstractNumId w:val="1"/>
  </w:num>
  <w:num w:numId="9" w16cid:durableId="1331911941">
    <w:abstractNumId w:val="24"/>
  </w:num>
  <w:num w:numId="10" w16cid:durableId="357239180">
    <w:abstractNumId w:val="24"/>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888028977">
    <w:abstractNumId w:val="18"/>
  </w:num>
  <w:num w:numId="12" w16cid:durableId="766970239">
    <w:abstractNumId w:val="36"/>
  </w:num>
  <w:num w:numId="13" w16cid:durableId="991641728">
    <w:abstractNumId w:val="26"/>
  </w:num>
  <w:num w:numId="14" w16cid:durableId="149829374">
    <w:abstractNumId w:val="34"/>
  </w:num>
  <w:num w:numId="15" w16cid:durableId="924190253">
    <w:abstractNumId w:val="6"/>
  </w:num>
  <w:num w:numId="16" w16cid:durableId="728915494">
    <w:abstractNumId w:val="25"/>
  </w:num>
  <w:num w:numId="17" w16cid:durableId="139082237">
    <w:abstractNumId w:val="2"/>
  </w:num>
  <w:num w:numId="18" w16cid:durableId="601959223">
    <w:abstractNumId w:val="29"/>
  </w:num>
  <w:num w:numId="19" w16cid:durableId="365835883">
    <w:abstractNumId w:val="30"/>
  </w:num>
  <w:num w:numId="20" w16cid:durableId="1463495092">
    <w:abstractNumId w:val="17"/>
  </w:num>
  <w:num w:numId="21" w16cid:durableId="288098100">
    <w:abstractNumId w:val="3"/>
  </w:num>
  <w:num w:numId="22" w16cid:durableId="739836294">
    <w:abstractNumId w:val="11"/>
  </w:num>
  <w:num w:numId="23" w16cid:durableId="642006883">
    <w:abstractNumId w:val="21"/>
  </w:num>
  <w:num w:numId="24" w16cid:durableId="1003050489">
    <w:abstractNumId w:val="32"/>
  </w:num>
  <w:num w:numId="25" w16cid:durableId="635063691">
    <w:abstractNumId w:val="22"/>
  </w:num>
  <w:num w:numId="26" w16cid:durableId="728381799">
    <w:abstractNumId w:val="20"/>
  </w:num>
  <w:num w:numId="27" w16cid:durableId="1086655132">
    <w:abstractNumId w:val="27"/>
  </w:num>
  <w:num w:numId="28" w16cid:durableId="82727220">
    <w:abstractNumId w:val="8"/>
  </w:num>
  <w:num w:numId="29" w16cid:durableId="818765771">
    <w:abstractNumId w:val="12"/>
  </w:num>
  <w:num w:numId="30" w16cid:durableId="1712076554">
    <w:abstractNumId w:val="35"/>
  </w:num>
  <w:num w:numId="31" w16cid:durableId="646520639">
    <w:abstractNumId w:val="9"/>
  </w:num>
  <w:num w:numId="32" w16cid:durableId="1643389637">
    <w:abstractNumId w:val="10"/>
  </w:num>
  <w:num w:numId="33" w16cid:durableId="1466698226">
    <w:abstractNumId w:val="5"/>
  </w:num>
  <w:num w:numId="34" w16cid:durableId="572662629">
    <w:abstractNumId w:val="16"/>
  </w:num>
  <w:num w:numId="35" w16cid:durableId="1538083312">
    <w:abstractNumId w:val="14"/>
  </w:num>
  <w:num w:numId="36" w16cid:durableId="463162626">
    <w:abstractNumId w:val="23"/>
  </w:num>
  <w:num w:numId="37" w16cid:durableId="491945538">
    <w:abstractNumId w:val="19"/>
  </w:num>
  <w:num w:numId="38" w16cid:durableId="1324895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27FC5"/>
    <w:rsid w:val="0003223B"/>
    <w:rsid w:val="00037B6C"/>
    <w:rsid w:val="00043525"/>
    <w:rsid w:val="000451D9"/>
    <w:rsid w:val="00046059"/>
    <w:rsid w:val="000478E4"/>
    <w:rsid w:val="00047E2A"/>
    <w:rsid w:val="00057392"/>
    <w:rsid w:val="0007554D"/>
    <w:rsid w:val="00076D83"/>
    <w:rsid w:val="00077B74"/>
    <w:rsid w:val="000920CF"/>
    <w:rsid w:val="00096C57"/>
    <w:rsid w:val="0009758C"/>
    <w:rsid w:val="000A340A"/>
    <w:rsid w:val="000C7669"/>
    <w:rsid w:val="000D2EBA"/>
    <w:rsid w:val="000D5D22"/>
    <w:rsid w:val="000D6CC8"/>
    <w:rsid w:val="000D7537"/>
    <w:rsid w:val="000F6E17"/>
    <w:rsid w:val="00100CC1"/>
    <w:rsid w:val="00103E1C"/>
    <w:rsid w:val="001118EE"/>
    <w:rsid w:val="00112223"/>
    <w:rsid w:val="0011276D"/>
    <w:rsid w:val="0011290D"/>
    <w:rsid w:val="001133DF"/>
    <w:rsid w:val="00122A50"/>
    <w:rsid w:val="00126BFC"/>
    <w:rsid w:val="0014232D"/>
    <w:rsid w:val="001459D5"/>
    <w:rsid w:val="00150EAB"/>
    <w:rsid w:val="001578C7"/>
    <w:rsid w:val="0016202D"/>
    <w:rsid w:val="001729AB"/>
    <w:rsid w:val="001753C1"/>
    <w:rsid w:val="00191C7A"/>
    <w:rsid w:val="00192F59"/>
    <w:rsid w:val="00197E3F"/>
    <w:rsid w:val="001B6DE1"/>
    <w:rsid w:val="001C29D2"/>
    <w:rsid w:val="001C7D48"/>
    <w:rsid w:val="001D490F"/>
    <w:rsid w:val="001D50B3"/>
    <w:rsid w:val="001D50CA"/>
    <w:rsid w:val="001E0099"/>
    <w:rsid w:val="001E1BCB"/>
    <w:rsid w:val="001E35B3"/>
    <w:rsid w:val="001E521E"/>
    <w:rsid w:val="001F4B19"/>
    <w:rsid w:val="001F515B"/>
    <w:rsid w:val="001F7D5B"/>
    <w:rsid w:val="00202445"/>
    <w:rsid w:val="0020313D"/>
    <w:rsid w:val="002261EF"/>
    <w:rsid w:val="00247874"/>
    <w:rsid w:val="00250F44"/>
    <w:rsid w:val="0025265C"/>
    <w:rsid w:val="00255DF0"/>
    <w:rsid w:val="002A0559"/>
    <w:rsid w:val="002A4AD8"/>
    <w:rsid w:val="002B7AA3"/>
    <w:rsid w:val="002D0805"/>
    <w:rsid w:val="002D0A92"/>
    <w:rsid w:val="002D0B64"/>
    <w:rsid w:val="002E5928"/>
    <w:rsid w:val="002F178F"/>
    <w:rsid w:val="002F6938"/>
    <w:rsid w:val="00303F8E"/>
    <w:rsid w:val="003211B0"/>
    <w:rsid w:val="003304A5"/>
    <w:rsid w:val="003341BF"/>
    <w:rsid w:val="0036540D"/>
    <w:rsid w:val="0037645E"/>
    <w:rsid w:val="00385226"/>
    <w:rsid w:val="003A78B0"/>
    <w:rsid w:val="003B5208"/>
    <w:rsid w:val="003D30DC"/>
    <w:rsid w:val="003D3EE3"/>
    <w:rsid w:val="003D5785"/>
    <w:rsid w:val="003D6F1D"/>
    <w:rsid w:val="003E653C"/>
    <w:rsid w:val="003E79E5"/>
    <w:rsid w:val="003E7B4D"/>
    <w:rsid w:val="004017DE"/>
    <w:rsid w:val="0040348F"/>
    <w:rsid w:val="004079F7"/>
    <w:rsid w:val="004121A2"/>
    <w:rsid w:val="004153A7"/>
    <w:rsid w:val="00421EF1"/>
    <w:rsid w:val="00437960"/>
    <w:rsid w:val="0044646B"/>
    <w:rsid w:val="004466EE"/>
    <w:rsid w:val="0045068E"/>
    <w:rsid w:val="00450C08"/>
    <w:rsid w:val="00465EF5"/>
    <w:rsid w:val="004B6372"/>
    <w:rsid w:val="004B6469"/>
    <w:rsid w:val="004D4FAF"/>
    <w:rsid w:val="004D736C"/>
    <w:rsid w:val="005019F9"/>
    <w:rsid w:val="005079EB"/>
    <w:rsid w:val="00515294"/>
    <w:rsid w:val="00521212"/>
    <w:rsid w:val="005225E1"/>
    <w:rsid w:val="00542752"/>
    <w:rsid w:val="00567F19"/>
    <w:rsid w:val="00573E30"/>
    <w:rsid w:val="00574609"/>
    <w:rsid w:val="00593AD5"/>
    <w:rsid w:val="005C3132"/>
    <w:rsid w:val="005C615F"/>
    <w:rsid w:val="005E195E"/>
    <w:rsid w:val="005F0895"/>
    <w:rsid w:val="006045FA"/>
    <w:rsid w:val="00604F41"/>
    <w:rsid w:val="00623C2B"/>
    <w:rsid w:val="0063142D"/>
    <w:rsid w:val="006337E6"/>
    <w:rsid w:val="006365C4"/>
    <w:rsid w:val="00642B78"/>
    <w:rsid w:val="00656F4A"/>
    <w:rsid w:val="00664D5A"/>
    <w:rsid w:val="00670294"/>
    <w:rsid w:val="00672689"/>
    <w:rsid w:val="00687F34"/>
    <w:rsid w:val="006929B5"/>
    <w:rsid w:val="00696156"/>
    <w:rsid w:val="006B74B5"/>
    <w:rsid w:val="006C4385"/>
    <w:rsid w:val="006C5C65"/>
    <w:rsid w:val="006C5D0E"/>
    <w:rsid w:val="006C5D9A"/>
    <w:rsid w:val="006C6BDF"/>
    <w:rsid w:val="006E4F17"/>
    <w:rsid w:val="006E7BF8"/>
    <w:rsid w:val="006F5644"/>
    <w:rsid w:val="006F66D2"/>
    <w:rsid w:val="00704EEE"/>
    <w:rsid w:val="00724E3D"/>
    <w:rsid w:val="00733AAD"/>
    <w:rsid w:val="00734175"/>
    <w:rsid w:val="00751CA8"/>
    <w:rsid w:val="007534F7"/>
    <w:rsid w:val="00765A06"/>
    <w:rsid w:val="00770BBF"/>
    <w:rsid w:val="00770E88"/>
    <w:rsid w:val="00774B11"/>
    <w:rsid w:val="00777DC7"/>
    <w:rsid w:val="007838D1"/>
    <w:rsid w:val="007A00D1"/>
    <w:rsid w:val="007A3BA2"/>
    <w:rsid w:val="007A3FF9"/>
    <w:rsid w:val="007C7D07"/>
    <w:rsid w:val="007C7ED9"/>
    <w:rsid w:val="007D672C"/>
    <w:rsid w:val="007E15BF"/>
    <w:rsid w:val="007F08F8"/>
    <w:rsid w:val="008012A7"/>
    <w:rsid w:val="00805571"/>
    <w:rsid w:val="00810455"/>
    <w:rsid w:val="00811D80"/>
    <w:rsid w:val="00823836"/>
    <w:rsid w:val="0082757D"/>
    <w:rsid w:val="00832E35"/>
    <w:rsid w:val="00833535"/>
    <w:rsid w:val="00846159"/>
    <w:rsid w:val="00874E1D"/>
    <w:rsid w:val="008827D0"/>
    <w:rsid w:val="008909E3"/>
    <w:rsid w:val="00892B3E"/>
    <w:rsid w:val="00896D5E"/>
    <w:rsid w:val="008A2212"/>
    <w:rsid w:val="008A25E5"/>
    <w:rsid w:val="008A4D0D"/>
    <w:rsid w:val="008A7B20"/>
    <w:rsid w:val="008B3475"/>
    <w:rsid w:val="008C347B"/>
    <w:rsid w:val="008E260E"/>
    <w:rsid w:val="008F0E31"/>
    <w:rsid w:val="008F3DC9"/>
    <w:rsid w:val="009073C4"/>
    <w:rsid w:val="00913DC3"/>
    <w:rsid w:val="00940822"/>
    <w:rsid w:val="00940ED3"/>
    <w:rsid w:val="0095347B"/>
    <w:rsid w:val="00956C5A"/>
    <w:rsid w:val="00971DD2"/>
    <w:rsid w:val="00971DED"/>
    <w:rsid w:val="009778DA"/>
    <w:rsid w:val="009863E9"/>
    <w:rsid w:val="00994BE6"/>
    <w:rsid w:val="009A709A"/>
    <w:rsid w:val="009B6B23"/>
    <w:rsid w:val="009C7854"/>
    <w:rsid w:val="009C7F64"/>
    <w:rsid w:val="009D321C"/>
    <w:rsid w:val="009D737C"/>
    <w:rsid w:val="009E030A"/>
    <w:rsid w:val="009E7333"/>
    <w:rsid w:val="009F26C8"/>
    <w:rsid w:val="009F6B6C"/>
    <w:rsid w:val="00A243EC"/>
    <w:rsid w:val="00A420AE"/>
    <w:rsid w:val="00A4758B"/>
    <w:rsid w:val="00A52EDE"/>
    <w:rsid w:val="00A74A8B"/>
    <w:rsid w:val="00AA6C65"/>
    <w:rsid w:val="00AB7AB0"/>
    <w:rsid w:val="00AC3251"/>
    <w:rsid w:val="00AD2C8F"/>
    <w:rsid w:val="00AD61D9"/>
    <w:rsid w:val="00AD7E75"/>
    <w:rsid w:val="00AE164C"/>
    <w:rsid w:val="00AE48E9"/>
    <w:rsid w:val="00AF40A6"/>
    <w:rsid w:val="00B063FC"/>
    <w:rsid w:val="00B211CA"/>
    <w:rsid w:val="00B24024"/>
    <w:rsid w:val="00B31B97"/>
    <w:rsid w:val="00B320A2"/>
    <w:rsid w:val="00B4171A"/>
    <w:rsid w:val="00B53F81"/>
    <w:rsid w:val="00B8681B"/>
    <w:rsid w:val="00BB50A8"/>
    <w:rsid w:val="00BC4FB6"/>
    <w:rsid w:val="00BC62CD"/>
    <w:rsid w:val="00BF3AA6"/>
    <w:rsid w:val="00C0164D"/>
    <w:rsid w:val="00C05DE1"/>
    <w:rsid w:val="00C1052C"/>
    <w:rsid w:val="00C1131B"/>
    <w:rsid w:val="00C25232"/>
    <w:rsid w:val="00C62253"/>
    <w:rsid w:val="00C66508"/>
    <w:rsid w:val="00C678D2"/>
    <w:rsid w:val="00C7380A"/>
    <w:rsid w:val="00C82309"/>
    <w:rsid w:val="00C82F9B"/>
    <w:rsid w:val="00C94F2A"/>
    <w:rsid w:val="00C95124"/>
    <w:rsid w:val="00C963A6"/>
    <w:rsid w:val="00CA2937"/>
    <w:rsid w:val="00CB5956"/>
    <w:rsid w:val="00CD37BD"/>
    <w:rsid w:val="00CE5CF1"/>
    <w:rsid w:val="00D04708"/>
    <w:rsid w:val="00D06F60"/>
    <w:rsid w:val="00D11B8E"/>
    <w:rsid w:val="00D34C80"/>
    <w:rsid w:val="00D453D2"/>
    <w:rsid w:val="00D47620"/>
    <w:rsid w:val="00D548E8"/>
    <w:rsid w:val="00D6349E"/>
    <w:rsid w:val="00D66461"/>
    <w:rsid w:val="00D72EFA"/>
    <w:rsid w:val="00D7347C"/>
    <w:rsid w:val="00D76AD7"/>
    <w:rsid w:val="00DB286B"/>
    <w:rsid w:val="00DB3ED9"/>
    <w:rsid w:val="00DB650A"/>
    <w:rsid w:val="00DB7266"/>
    <w:rsid w:val="00DC3BEF"/>
    <w:rsid w:val="00DD23B2"/>
    <w:rsid w:val="00DF0F1C"/>
    <w:rsid w:val="00E053F6"/>
    <w:rsid w:val="00E11D04"/>
    <w:rsid w:val="00E14D14"/>
    <w:rsid w:val="00E1652E"/>
    <w:rsid w:val="00E32E7E"/>
    <w:rsid w:val="00E37DD0"/>
    <w:rsid w:val="00E469E6"/>
    <w:rsid w:val="00E50640"/>
    <w:rsid w:val="00E7084A"/>
    <w:rsid w:val="00E963C2"/>
    <w:rsid w:val="00EA5250"/>
    <w:rsid w:val="00EB0DBC"/>
    <w:rsid w:val="00EB2BCA"/>
    <w:rsid w:val="00EB3921"/>
    <w:rsid w:val="00EC2009"/>
    <w:rsid w:val="00EE1B35"/>
    <w:rsid w:val="00EE2268"/>
    <w:rsid w:val="00EE2D63"/>
    <w:rsid w:val="00EE6E3B"/>
    <w:rsid w:val="00EE7892"/>
    <w:rsid w:val="00EF3F66"/>
    <w:rsid w:val="00EF7FB5"/>
    <w:rsid w:val="00F05F17"/>
    <w:rsid w:val="00F170EB"/>
    <w:rsid w:val="00F27C34"/>
    <w:rsid w:val="00F457BE"/>
    <w:rsid w:val="00F52808"/>
    <w:rsid w:val="00F6222A"/>
    <w:rsid w:val="00F63B74"/>
    <w:rsid w:val="00F81BC1"/>
    <w:rsid w:val="00F85E81"/>
    <w:rsid w:val="00FB5CF1"/>
    <w:rsid w:val="00FC4C55"/>
    <w:rsid w:val="00FE5E6C"/>
    <w:rsid w:val="00FE7D30"/>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F082F69"/>
  <w15:docId w15:val="{2A1B3E09-6785-4673-9A3D-FDE67E5F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9"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uiPriority w:val="99"/>
    <w:rsid w:val="00573E30"/>
    <w:pPr>
      <w:keepNext/>
      <w:spacing w:before="240" w:after="180"/>
    </w:pPr>
    <w:rPr>
      <w:rFonts w:ascii="Arial" w:eastAsia="Times New Roman" w:hAnsi="Arial" w:cs="Arial"/>
      <w:b/>
      <w:color w:val="auto"/>
      <w:sz w:val="28"/>
      <w:szCs w:val="20"/>
      <w:lang w:eastAsia="en-NZ"/>
    </w:rPr>
  </w:style>
  <w:style w:type="paragraph" w:customStyle="1" w:styleId="NCEAbodytext">
    <w:name w:val="NCEA bodytext"/>
    <w:link w:val="NCEAbodytextChar"/>
    <w:rsid w:val="00573E30"/>
    <w:pPr>
      <w:tabs>
        <w:tab w:val="left" w:pos="397"/>
        <w:tab w:val="left" w:pos="794"/>
        <w:tab w:val="left" w:pos="1191"/>
      </w:tabs>
      <w:spacing w:before="120" w:after="120"/>
    </w:pPr>
    <w:rPr>
      <w:rFonts w:ascii="Arial" w:eastAsia="Times New Roman" w:hAnsi="Arial" w:cs="Arial"/>
      <w:sz w:val="22"/>
      <w:lang w:eastAsia="en-NZ"/>
    </w:rPr>
  </w:style>
  <w:style w:type="paragraph" w:styleId="ListParagraph">
    <w:name w:val="List Paragraph"/>
    <w:basedOn w:val="Normal"/>
    <w:uiPriority w:val="34"/>
    <w:qFormat/>
    <w:locked/>
    <w:rsid w:val="00573E30"/>
    <w:pPr>
      <w:ind w:left="720"/>
      <w:contextualSpacing/>
    </w:pPr>
  </w:style>
  <w:style w:type="paragraph" w:customStyle="1" w:styleId="NCEAL3heading">
    <w:name w:val="NCEA L3 heading"/>
    <w:basedOn w:val="Normal"/>
    <w:rsid w:val="00573E30"/>
    <w:pPr>
      <w:keepNext/>
      <w:spacing w:before="240" w:after="180"/>
    </w:pPr>
    <w:rPr>
      <w:rFonts w:ascii="Arial" w:eastAsia="Times New Roman" w:hAnsi="Arial" w:cs="Arial"/>
      <w:b/>
      <w:i/>
      <w:color w:val="auto"/>
      <w:szCs w:val="20"/>
      <w:lang w:eastAsia="en-NZ"/>
    </w:rPr>
  </w:style>
  <w:style w:type="character" w:customStyle="1" w:styleId="NCEAbodytextChar">
    <w:name w:val="NCEA bodytext Char"/>
    <w:link w:val="NCEAbodytext"/>
    <w:locked/>
    <w:rsid w:val="00573E30"/>
    <w:rPr>
      <w:rFonts w:ascii="Arial" w:eastAsia="Times New Roman" w:hAnsi="Arial" w:cs="Arial"/>
      <w:sz w:val="22"/>
      <w:lang w:eastAsia="en-NZ"/>
    </w:rPr>
  </w:style>
  <w:style w:type="character" w:styleId="Hyperlink">
    <w:name w:val="Hyperlink"/>
    <w:basedOn w:val="DefaultParagraphFont"/>
    <w:uiPriority w:val="99"/>
    <w:locked/>
    <w:rsid w:val="00573E30"/>
    <w:rPr>
      <w:rFonts w:cs="Times New Roman"/>
      <w:color w:val="0000FF"/>
      <w:u w:val="single"/>
    </w:rPr>
  </w:style>
  <w:style w:type="paragraph" w:customStyle="1" w:styleId="NCEAbulletedlist">
    <w:name w:val="NCEA bulleted list"/>
    <w:basedOn w:val="Normal"/>
    <w:rsid w:val="00573E30"/>
    <w:pPr>
      <w:widowControl w:val="0"/>
      <w:numPr>
        <w:numId w:val="29"/>
      </w:numPr>
      <w:autoSpaceDE w:val="0"/>
      <w:autoSpaceDN w:val="0"/>
      <w:adjustRightInd w:val="0"/>
      <w:spacing w:before="80"/>
    </w:pPr>
    <w:rPr>
      <w:rFonts w:ascii="Arial" w:eastAsia="Times New Roman" w:hAnsi="Arial"/>
      <w:color w:val="auto"/>
      <w:sz w:val="22"/>
      <w:szCs w:val="22"/>
      <w:lang w:val="en-US" w:eastAsia="en-NZ"/>
    </w:rPr>
  </w:style>
  <w:style w:type="paragraph" w:styleId="CommentText">
    <w:name w:val="annotation text"/>
    <w:basedOn w:val="Normal"/>
    <w:link w:val="CommentTextChar"/>
    <w:uiPriority w:val="99"/>
    <w:semiHidden/>
    <w:unhideWhenUsed/>
    <w:locked/>
    <w:rsid w:val="00F52808"/>
  </w:style>
  <w:style w:type="character" w:customStyle="1" w:styleId="CommentTextChar">
    <w:name w:val="Comment Text Char"/>
    <w:basedOn w:val="DefaultParagraphFont"/>
    <w:link w:val="CommentText"/>
    <w:uiPriority w:val="99"/>
    <w:semiHidden/>
    <w:rsid w:val="00F52808"/>
    <w:rPr>
      <w:rFonts w:asciiTheme="minorHAnsi" w:hAnsiTheme="minorHAnsi"/>
      <w:color w:val="000000" w:themeColor="text1"/>
      <w:sz w:val="24"/>
      <w:szCs w:val="24"/>
      <w:lang w:eastAsia="en-US"/>
    </w:rPr>
  </w:style>
  <w:style w:type="paragraph" w:styleId="CommentSubject">
    <w:name w:val="annotation subject"/>
    <w:basedOn w:val="CommentText"/>
    <w:next w:val="CommentText"/>
    <w:link w:val="CommentSubjectChar"/>
    <w:uiPriority w:val="99"/>
    <w:semiHidden/>
    <w:unhideWhenUsed/>
    <w:locked/>
    <w:rsid w:val="00F52808"/>
    <w:rPr>
      <w:b/>
      <w:bCs/>
      <w:sz w:val="20"/>
      <w:szCs w:val="20"/>
    </w:rPr>
  </w:style>
  <w:style w:type="character" w:customStyle="1" w:styleId="CommentSubjectChar">
    <w:name w:val="Comment Subject Char"/>
    <w:basedOn w:val="CommentTextChar"/>
    <w:link w:val="CommentSubject"/>
    <w:uiPriority w:val="99"/>
    <w:semiHidden/>
    <w:rsid w:val="00F52808"/>
    <w:rPr>
      <w:rFonts w:asciiTheme="minorHAnsi" w:hAnsiTheme="minorHAnsi"/>
      <w:b/>
      <w:bCs/>
      <w:color w:val="000000" w:themeColor="text1"/>
      <w:sz w:val="24"/>
      <w:szCs w:val="24"/>
      <w:lang w:eastAsia="en-US"/>
    </w:rPr>
  </w:style>
  <w:style w:type="character" w:styleId="FollowedHyperlink">
    <w:name w:val="FollowedHyperlink"/>
    <w:basedOn w:val="DefaultParagraphFont"/>
    <w:uiPriority w:val="99"/>
    <w:semiHidden/>
    <w:unhideWhenUsed/>
    <w:locked/>
    <w:rsid w:val="00FE5E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ikihow.com/Brainstorm" TargetMode="External"/><Relationship Id="rId18" Type="http://schemas.openxmlformats.org/officeDocument/2006/relationships/hyperlink" Target="http://www.mindtools.com/pages/article/newISS_01.htm"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acomp.stanford.edu/tutorials/storyboarding" TargetMode="External"/><Relationship Id="rId17" Type="http://schemas.openxmlformats.org/officeDocument/2006/relationships/hyperlink" Target="http://www.mindmeister.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n.wikipedia.org/wiki/Mind_map"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mindmapping.com/"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earningforlife.org/exploring-resources/99-720/y03.pdf"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958EC"/>
    <w:rsid w:val="000E648C"/>
    <w:rsid w:val="00106DAE"/>
    <w:rsid w:val="001434F1"/>
    <w:rsid w:val="00166624"/>
    <w:rsid w:val="002A4DF0"/>
    <w:rsid w:val="003B35B7"/>
    <w:rsid w:val="003D7123"/>
    <w:rsid w:val="00474B7B"/>
    <w:rsid w:val="004B4B28"/>
    <w:rsid w:val="004F67EC"/>
    <w:rsid w:val="00505143"/>
    <w:rsid w:val="00506B7D"/>
    <w:rsid w:val="005233F8"/>
    <w:rsid w:val="0053655B"/>
    <w:rsid w:val="00561817"/>
    <w:rsid w:val="00574609"/>
    <w:rsid w:val="005B1321"/>
    <w:rsid w:val="005D4F10"/>
    <w:rsid w:val="005F7178"/>
    <w:rsid w:val="0061395A"/>
    <w:rsid w:val="006514D5"/>
    <w:rsid w:val="006D271D"/>
    <w:rsid w:val="006F203C"/>
    <w:rsid w:val="00757BF0"/>
    <w:rsid w:val="00763C0A"/>
    <w:rsid w:val="007753CB"/>
    <w:rsid w:val="007A0215"/>
    <w:rsid w:val="007E2802"/>
    <w:rsid w:val="008634A9"/>
    <w:rsid w:val="00921372"/>
    <w:rsid w:val="00923C08"/>
    <w:rsid w:val="009749CC"/>
    <w:rsid w:val="009C44E2"/>
    <w:rsid w:val="009E3DDF"/>
    <w:rsid w:val="00A83F66"/>
    <w:rsid w:val="00AB79FB"/>
    <w:rsid w:val="00AC4CD1"/>
    <w:rsid w:val="00B539F5"/>
    <w:rsid w:val="00B818E2"/>
    <w:rsid w:val="00B87ED1"/>
    <w:rsid w:val="00BD010D"/>
    <w:rsid w:val="00BD3521"/>
    <w:rsid w:val="00C17C59"/>
    <w:rsid w:val="00C81489"/>
    <w:rsid w:val="00D007DF"/>
    <w:rsid w:val="00D13118"/>
    <w:rsid w:val="00D134A7"/>
    <w:rsid w:val="00DA4E98"/>
    <w:rsid w:val="00E45BBB"/>
    <w:rsid w:val="00E8737F"/>
    <w:rsid w:val="00ED4005"/>
    <w:rsid w:val="00EE39C8"/>
    <w:rsid w:val="00F27A4B"/>
    <w:rsid w:val="00F639A3"/>
    <w:rsid w:val="00FC76C1"/>
    <w:rsid w:val="00FD71B5"/>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0215"/>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921EE-189B-42CA-BBF6-787F4FAD0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10</Pages>
  <Words>2465</Words>
  <Characters>14053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16486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Social and Community Services - English 1.11</dc:subject>
  <dc:creator>Ministry of Education</dc:creator>
  <cp:lastModifiedBy>Donna Leckie</cp:lastModifiedBy>
  <cp:revision>2</cp:revision>
  <cp:lastPrinted>2013-07-09T22:33:00Z</cp:lastPrinted>
  <dcterms:created xsi:type="dcterms:W3CDTF">2025-01-15T00:42:00Z</dcterms:created>
  <dcterms:modified xsi:type="dcterms:W3CDTF">2025-01-15T00:42:00Z</dcterms:modified>
</cp:coreProperties>
</file>